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CB4E" w14:textId="77777777" w:rsidR="006C6299" w:rsidRPr="006C6299" w:rsidRDefault="006C6299" w:rsidP="006C6299">
      <w:pPr>
        <w:pStyle w:val="KeinLeerraum"/>
        <w:jc w:val="center"/>
        <w:rPr>
          <w:rStyle w:val="Fett"/>
          <w:rFonts w:asciiTheme="majorHAnsi" w:eastAsiaTheme="majorEastAsia" w:hAnsiTheme="majorHAnsi" w:cstheme="majorHAnsi"/>
          <w:sz w:val="36"/>
          <w:szCs w:val="36"/>
        </w:rPr>
      </w:pPr>
      <w:r w:rsidRPr="006C6299">
        <w:rPr>
          <w:rStyle w:val="Fett"/>
          <w:rFonts w:asciiTheme="majorHAnsi" w:eastAsiaTheme="majorEastAsia" w:hAnsiTheme="majorHAnsi" w:cstheme="majorHAnsi"/>
          <w:sz w:val="36"/>
          <w:szCs w:val="36"/>
        </w:rPr>
        <w:t>Bewerberbogen 1</w:t>
      </w:r>
    </w:p>
    <w:p w14:paraId="7457596E" w14:textId="77777777" w:rsidR="006C6299" w:rsidRPr="006C6299" w:rsidRDefault="006C6299" w:rsidP="006C6299">
      <w:pPr>
        <w:pStyle w:val="KeinLeerraum"/>
        <w:jc w:val="center"/>
        <w:rPr>
          <w:rStyle w:val="Fett"/>
          <w:rFonts w:asciiTheme="majorHAnsi" w:eastAsiaTheme="majorEastAsia" w:hAnsiTheme="majorHAnsi" w:cstheme="majorHAnsi"/>
          <w:sz w:val="36"/>
          <w:szCs w:val="36"/>
        </w:rPr>
      </w:pPr>
      <w:r w:rsidRPr="006C6299">
        <w:rPr>
          <w:rStyle w:val="Fett"/>
          <w:rFonts w:asciiTheme="majorHAnsi" w:eastAsiaTheme="majorEastAsia" w:hAnsiTheme="majorHAnsi" w:cstheme="majorHAnsi"/>
          <w:sz w:val="36"/>
          <w:szCs w:val="36"/>
        </w:rPr>
        <w:t>für Interessenten am Wohnprojekt Luthe</w:t>
      </w:r>
    </w:p>
    <w:p w14:paraId="12A5FC8F" w14:textId="77777777" w:rsidR="006C6299" w:rsidRP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sz w:val="36"/>
          <w:szCs w:val="36"/>
        </w:rPr>
      </w:pPr>
    </w:p>
    <w:p w14:paraId="4429A025" w14:textId="77777777" w:rsid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6C6299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 xml:space="preserve">Vielen Dank für Ihr Interesse an unserem inklusiven Wohnprojekt in </w:t>
      </w:r>
    </w:p>
    <w:p w14:paraId="04D6AD5B" w14:textId="07899519" w:rsidR="006C6299" w:rsidRP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6C6299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>Wunstorf-Luthe. Um Sie besser kennenlernen zu können, füllen Sie bitte diesen Fragebogen aus.</w:t>
      </w:r>
    </w:p>
    <w:p w14:paraId="3AC52066" w14:textId="77777777" w:rsidR="006C6299" w:rsidRP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szCs w:val="20"/>
        </w:rPr>
      </w:pPr>
    </w:p>
    <w:p w14:paraId="3778C691" w14:textId="77777777" w:rsidR="006C6299" w:rsidRP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6C6299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 xml:space="preserve">Für den Bewerbungsverlauf werden Ihre Daten anonymisiert. </w:t>
      </w:r>
    </w:p>
    <w:p w14:paraId="2F667687" w14:textId="77777777" w:rsidR="006C6299" w:rsidRP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szCs w:val="20"/>
        </w:rPr>
      </w:pPr>
    </w:p>
    <w:p w14:paraId="08DDE852" w14:textId="77777777" w:rsidR="006C6299" w:rsidRP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6C6299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>Bitte beachten Sie, dass Personen, die drogenabhängig sind</w:t>
      </w:r>
    </w:p>
    <w:p w14:paraId="1C026FF4" w14:textId="155948C9" w:rsidR="007B52DF" w:rsidRP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6C6299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>oder anhaltende Selbst- und/oder Fremdgefährdung aufweisen, im Bewerbungsverfahren nicht berücksichtigt werden können.</w:t>
      </w:r>
    </w:p>
    <w:p w14:paraId="736731AB" w14:textId="77777777" w:rsidR="006C6299" w:rsidRDefault="006C6299" w:rsidP="006C6299">
      <w:pPr>
        <w:pStyle w:val="KeinLeerraum"/>
        <w:rPr>
          <w:rStyle w:val="Fett"/>
          <w:rFonts w:asciiTheme="majorHAnsi" w:eastAsiaTheme="majorEastAsia" w:hAnsiTheme="majorHAnsi" w:cstheme="majorHAnsi"/>
          <w:sz w:val="36"/>
          <w:szCs w:val="36"/>
        </w:rPr>
      </w:pPr>
    </w:p>
    <w:p w14:paraId="0C8CEC7E" w14:textId="77777777" w:rsidR="006C6299" w:rsidRPr="006C6299" w:rsidRDefault="006C6299" w:rsidP="006C6299">
      <w:pPr>
        <w:pStyle w:val="KeinLeerraum"/>
      </w:pPr>
    </w:p>
    <w:tbl>
      <w:tblPr>
        <w:tblStyle w:val="Tabellenraster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5"/>
        <w:gridCol w:w="7518"/>
        <w:gridCol w:w="351"/>
      </w:tblGrid>
      <w:tr w:rsidR="007B52DF" w:rsidRPr="006C6299" w14:paraId="400BCCAD" w14:textId="77777777" w:rsidTr="00330401">
        <w:tc>
          <w:tcPr>
            <w:tcW w:w="10280" w:type="dxa"/>
            <w:gridSpan w:val="4"/>
          </w:tcPr>
          <w:p w14:paraId="743C1558" w14:textId="31BFD863" w:rsidR="007B52DF" w:rsidRPr="005A3ADE" w:rsidRDefault="007B52DF" w:rsidP="00174878">
            <w:pPr>
              <w:pStyle w:val="KeinLeerraum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</w:pPr>
            <w:r w:rsidRPr="005A3ADE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>Persönliche Angaben</w:t>
            </w:r>
          </w:p>
        </w:tc>
      </w:tr>
      <w:tr w:rsidR="00330401" w:rsidRPr="007B52DF" w14:paraId="614BB0A8" w14:textId="77777777" w:rsidTr="00330401">
        <w:tc>
          <w:tcPr>
            <w:tcW w:w="10280" w:type="dxa"/>
            <w:gridSpan w:val="4"/>
          </w:tcPr>
          <w:p w14:paraId="5F9B3BA2" w14:textId="77777777" w:rsidR="00330401" w:rsidRPr="00330401" w:rsidRDefault="00330401" w:rsidP="007B52DF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</w:p>
        </w:tc>
      </w:tr>
      <w:tr w:rsidR="00330401" w:rsidRPr="007B52DF" w14:paraId="5AEBCC2A" w14:textId="77777777" w:rsidTr="00E17B6D">
        <w:tc>
          <w:tcPr>
            <w:tcW w:w="426" w:type="dxa"/>
          </w:tcPr>
          <w:p w14:paraId="40E6FF8F" w14:textId="2435EBCE" w:rsidR="00330401" w:rsidRPr="007B52DF" w:rsidRDefault="00330401" w:rsidP="007B52DF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78E6F6B3" w14:textId="23C9CA29" w:rsidR="00330401" w:rsidRPr="007B52DF" w:rsidRDefault="00330401" w:rsidP="007B52DF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Vorname: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bottom"/>
          </w:tcPr>
          <w:p w14:paraId="4F958EC0" w14:textId="57EC2646" w:rsidR="00330401" w:rsidRPr="00E17B6D" w:rsidRDefault="00E17B6D" w:rsidP="007B52DF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separate"/>
            </w:r>
            <w:r w:rsidR="001A0D64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="001A0D64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="001A0D64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="001A0D64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="001A0D64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end"/>
            </w:r>
          </w:p>
        </w:tc>
        <w:tc>
          <w:tcPr>
            <w:tcW w:w="351" w:type="dxa"/>
          </w:tcPr>
          <w:p w14:paraId="4F93247E" w14:textId="63730BB8" w:rsidR="00330401" w:rsidRPr="007B52DF" w:rsidRDefault="00330401" w:rsidP="007B52DF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330401" w:rsidRPr="007B52DF" w14:paraId="5444E7BB" w14:textId="77777777" w:rsidTr="00E17B6D">
        <w:tc>
          <w:tcPr>
            <w:tcW w:w="426" w:type="dxa"/>
          </w:tcPr>
          <w:p w14:paraId="356ED2D0" w14:textId="77777777" w:rsidR="00330401" w:rsidRPr="00330401" w:rsidRDefault="00330401" w:rsidP="007B52DF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985" w:type="dxa"/>
          </w:tcPr>
          <w:p w14:paraId="779A3DA4" w14:textId="77777777" w:rsidR="00330401" w:rsidRPr="00330401" w:rsidRDefault="00330401" w:rsidP="007B52DF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auto"/>
            </w:tcBorders>
          </w:tcPr>
          <w:p w14:paraId="6AFC1308" w14:textId="77777777" w:rsidR="00330401" w:rsidRPr="00330401" w:rsidRDefault="00330401" w:rsidP="007B52DF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51" w:type="dxa"/>
          </w:tcPr>
          <w:p w14:paraId="733BB2BD" w14:textId="18AAC95F" w:rsidR="00330401" w:rsidRPr="00330401" w:rsidRDefault="00330401" w:rsidP="007B52DF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330401" w:rsidRPr="007B52DF" w14:paraId="0D1D204F" w14:textId="77777777" w:rsidTr="00E17B6D">
        <w:tc>
          <w:tcPr>
            <w:tcW w:w="426" w:type="dxa"/>
          </w:tcPr>
          <w:p w14:paraId="2E8DA49F" w14:textId="77777777" w:rsidR="00330401" w:rsidRPr="007B52DF" w:rsidRDefault="00330401" w:rsidP="007B52DF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0AF123C8" w14:textId="6E233232" w:rsidR="00330401" w:rsidRPr="007B52DF" w:rsidRDefault="00330401" w:rsidP="007B52DF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Nachname: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14:paraId="6822C34A" w14:textId="1D6F511C" w:rsidR="00330401" w:rsidRPr="007B52DF" w:rsidRDefault="00E17B6D" w:rsidP="007B52DF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end"/>
            </w:r>
          </w:p>
        </w:tc>
        <w:tc>
          <w:tcPr>
            <w:tcW w:w="351" w:type="dxa"/>
          </w:tcPr>
          <w:p w14:paraId="5FF67616" w14:textId="2609FC5A" w:rsidR="00330401" w:rsidRPr="007B52DF" w:rsidRDefault="00330401" w:rsidP="007B52DF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6C6299" w:rsidRPr="007B52DF" w14:paraId="2EBA48F7" w14:textId="77777777" w:rsidTr="00F10240">
        <w:tc>
          <w:tcPr>
            <w:tcW w:w="10280" w:type="dxa"/>
            <w:gridSpan w:val="4"/>
          </w:tcPr>
          <w:p w14:paraId="1EA4AE2A" w14:textId="77777777" w:rsidR="006C6299" w:rsidRPr="006C6299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C6299" w:rsidRPr="007B52DF" w14:paraId="4E1B67DD" w14:textId="77777777" w:rsidTr="00F10240">
        <w:tc>
          <w:tcPr>
            <w:tcW w:w="426" w:type="dxa"/>
          </w:tcPr>
          <w:p w14:paraId="3B8DFF0D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517E6EF6" w14:textId="765C54EE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Straße: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bottom"/>
          </w:tcPr>
          <w:p w14:paraId="7A73BA04" w14:textId="77777777" w:rsidR="006C6299" w:rsidRPr="00E17B6D" w:rsidRDefault="006C6299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separate"/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end"/>
            </w:r>
          </w:p>
        </w:tc>
        <w:tc>
          <w:tcPr>
            <w:tcW w:w="351" w:type="dxa"/>
          </w:tcPr>
          <w:p w14:paraId="44B425D0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6C6299" w:rsidRPr="007B52DF" w14:paraId="1B3F8283" w14:textId="77777777" w:rsidTr="00F10240">
        <w:tc>
          <w:tcPr>
            <w:tcW w:w="426" w:type="dxa"/>
          </w:tcPr>
          <w:p w14:paraId="0C6C782F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985" w:type="dxa"/>
          </w:tcPr>
          <w:p w14:paraId="384B4FF5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auto"/>
            </w:tcBorders>
          </w:tcPr>
          <w:p w14:paraId="3C473C47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51" w:type="dxa"/>
          </w:tcPr>
          <w:p w14:paraId="13E03435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C6299" w:rsidRPr="007B52DF" w14:paraId="0D1600AD" w14:textId="77777777" w:rsidTr="00F10240">
        <w:tc>
          <w:tcPr>
            <w:tcW w:w="426" w:type="dxa"/>
          </w:tcPr>
          <w:p w14:paraId="6E7EAA56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0C59A1C7" w14:textId="57FD095C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PLZ, Ort: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14:paraId="659FFE92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end"/>
            </w:r>
          </w:p>
        </w:tc>
        <w:tc>
          <w:tcPr>
            <w:tcW w:w="351" w:type="dxa"/>
          </w:tcPr>
          <w:p w14:paraId="45F6187B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6C6299" w:rsidRPr="007B52DF" w14:paraId="1A8254D6" w14:textId="77777777" w:rsidTr="00F10240">
        <w:tc>
          <w:tcPr>
            <w:tcW w:w="10280" w:type="dxa"/>
            <w:gridSpan w:val="4"/>
          </w:tcPr>
          <w:p w14:paraId="050E8EA0" w14:textId="77777777" w:rsidR="006C6299" w:rsidRPr="006C6299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C6299" w:rsidRPr="007B52DF" w14:paraId="2A25BF0F" w14:textId="77777777" w:rsidTr="00F10240">
        <w:tc>
          <w:tcPr>
            <w:tcW w:w="426" w:type="dxa"/>
          </w:tcPr>
          <w:p w14:paraId="14FD5EE0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572D75A4" w14:textId="4337826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Telefon: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bottom"/>
          </w:tcPr>
          <w:p w14:paraId="0606EC40" w14:textId="77777777" w:rsidR="006C6299" w:rsidRPr="00E17B6D" w:rsidRDefault="006C6299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separate"/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end"/>
            </w:r>
          </w:p>
        </w:tc>
        <w:tc>
          <w:tcPr>
            <w:tcW w:w="351" w:type="dxa"/>
          </w:tcPr>
          <w:p w14:paraId="52A1F44B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6C6299" w:rsidRPr="007B52DF" w14:paraId="53CE2A6A" w14:textId="77777777" w:rsidTr="00F10240">
        <w:tc>
          <w:tcPr>
            <w:tcW w:w="426" w:type="dxa"/>
          </w:tcPr>
          <w:p w14:paraId="051F65D0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985" w:type="dxa"/>
          </w:tcPr>
          <w:p w14:paraId="20919B5B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auto"/>
            </w:tcBorders>
          </w:tcPr>
          <w:p w14:paraId="0D01ADC8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351" w:type="dxa"/>
          </w:tcPr>
          <w:p w14:paraId="14747C38" w14:textId="77777777" w:rsidR="006C6299" w:rsidRPr="00330401" w:rsidRDefault="006C6299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C6299" w:rsidRPr="007B52DF" w14:paraId="6364562F" w14:textId="77777777" w:rsidTr="00F10240">
        <w:tc>
          <w:tcPr>
            <w:tcW w:w="426" w:type="dxa"/>
          </w:tcPr>
          <w:p w14:paraId="273DF595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0F031D23" w14:textId="18787128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E-Mail: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14:paraId="0581908D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36"/>
                <w:szCs w:val="36"/>
              </w:rPr>
              <w:fldChar w:fldCharType="end"/>
            </w:r>
          </w:p>
        </w:tc>
        <w:tc>
          <w:tcPr>
            <w:tcW w:w="351" w:type="dxa"/>
          </w:tcPr>
          <w:p w14:paraId="5693139D" w14:textId="77777777" w:rsidR="006C6299" w:rsidRPr="007B52DF" w:rsidRDefault="006C6299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</w:tbl>
    <w:p w14:paraId="1B4B3559" w14:textId="77777777" w:rsidR="006C6299" w:rsidRPr="00F85AE7" w:rsidRDefault="006C6299" w:rsidP="006C6299">
      <w:pPr>
        <w:pStyle w:val="KeinLeerraum"/>
        <w:rPr>
          <w:sz w:val="24"/>
          <w:szCs w:val="32"/>
        </w:rPr>
      </w:pPr>
    </w:p>
    <w:tbl>
      <w:tblPr>
        <w:tblStyle w:val="Tabellenraster"/>
        <w:tblW w:w="10637" w:type="dxa"/>
        <w:tblInd w:w="-431" w:type="dxa"/>
        <w:tblLook w:val="04A0" w:firstRow="1" w:lastRow="0" w:firstColumn="1" w:lastColumn="0" w:noHBand="0" w:noVBand="1"/>
      </w:tblPr>
      <w:tblGrid>
        <w:gridCol w:w="426"/>
        <w:gridCol w:w="9503"/>
        <w:gridCol w:w="708"/>
      </w:tblGrid>
      <w:tr w:rsidR="000571A7" w:rsidRPr="006619F8" w14:paraId="0A9A4352" w14:textId="77777777" w:rsidTr="00F10240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49DE5" w14:textId="1A82F19A" w:rsidR="000571A7" w:rsidRPr="006619F8" w:rsidRDefault="000571A7" w:rsidP="000571A7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      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>Wie w</w:t>
            </w: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ohnen 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 xml:space="preserve">Sie </w:t>
            </w:r>
            <w:r>
              <w:rPr>
                <w:rFonts w:asciiTheme="majorHAnsi" w:hAnsiTheme="majorHAnsi" w:cstheme="majorHAnsi"/>
                <w:sz w:val="32"/>
                <w:szCs w:val="40"/>
              </w:rPr>
              <w:t>zurzeit:</w:t>
            </w:r>
          </w:p>
        </w:tc>
      </w:tr>
      <w:tr w:rsidR="000571A7" w:rsidRPr="007B52DF" w14:paraId="78CB0922" w14:textId="77777777" w:rsidTr="00AA4DC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E228B3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FFF71" w14:textId="77777777" w:rsidR="000571A7" w:rsidRPr="006619F8" w:rsidRDefault="000571A7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377687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0571A7" w:rsidRPr="007B52DF" w14:paraId="337C070A" w14:textId="77777777" w:rsidTr="00AA4DC0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8B7A6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A258F" w14:textId="77777777" w:rsidR="000571A7" w:rsidRPr="006619F8" w:rsidRDefault="000571A7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FD004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0571A7" w:rsidRPr="007B52DF" w14:paraId="058926C4" w14:textId="77777777" w:rsidTr="00F10240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26DF74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9503" w:type="dxa"/>
            <w:tcBorders>
              <w:top w:val="single" w:sz="4" w:space="0" w:color="auto"/>
              <w:left w:val="nil"/>
              <w:right w:val="nil"/>
            </w:tcBorders>
          </w:tcPr>
          <w:p w14:paraId="4657304B" w14:textId="77777777" w:rsidR="000571A7" w:rsidRPr="000A33A2" w:rsidRDefault="000571A7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9E48E35" w14:textId="77777777" w:rsidR="000571A7" w:rsidRPr="006619F8" w:rsidRDefault="000571A7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303C60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0571A7" w:rsidRPr="007B52DF" w14:paraId="6AA1F80E" w14:textId="77777777" w:rsidTr="00F10240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D78CAB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9503" w:type="dxa"/>
            <w:tcBorders>
              <w:top w:val="single" w:sz="4" w:space="0" w:color="auto"/>
              <w:left w:val="nil"/>
              <w:right w:val="nil"/>
            </w:tcBorders>
          </w:tcPr>
          <w:p w14:paraId="5A3C2C13" w14:textId="77777777" w:rsidR="000571A7" w:rsidRPr="000A33A2" w:rsidRDefault="000571A7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173B855" w14:textId="77777777" w:rsidR="000571A7" w:rsidRPr="006619F8" w:rsidRDefault="000571A7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737024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0571A7" w:rsidRPr="007B52DF" w14:paraId="372F5856" w14:textId="77777777" w:rsidTr="000571A7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40190D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9503" w:type="dxa"/>
            <w:tcBorders>
              <w:top w:val="nil"/>
              <w:left w:val="nil"/>
              <w:right w:val="nil"/>
            </w:tcBorders>
          </w:tcPr>
          <w:p w14:paraId="700DB6ED" w14:textId="77777777" w:rsidR="000571A7" w:rsidRPr="000A33A2" w:rsidRDefault="000571A7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592F8C92" w14:textId="77777777" w:rsidR="000571A7" w:rsidRPr="006619F8" w:rsidRDefault="000571A7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30B228" w14:textId="77777777" w:rsidR="000571A7" w:rsidRPr="007B52DF" w:rsidRDefault="000571A7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</w:tbl>
    <w:p w14:paraId="2E5CB0BD" w14:textId="77777777" w:rsidR="000571A7" w:rsidRPr="006619F8" w:rsidRDefault="000571A7" w:rsidP="000571A7">
      <w:pPr>
        <w:pStyle w:val="KeinLeerraum"/>
        <w:rPr>
          <w:rFonts w:asciiTheme="majorHAnsi" w:hAnsiTheme="majorHAnsi" w:cstheme="majorHAnsi"/>
        </w:rPr>
      </w:pPr>
    </w:p>
    <w:p w14:paraId="79A0D24A" w14:textId="77777777" w:rsidR="000571A7" w:rsidRPr="006619F8" w:rsidRDefault="000571A7" w:rsidP="000571A7">
      <w:pPr>
        <w:pStyle w:val="KeinLeerraum"/>
        <w:rPr>
          <w:rFonts w:asciiTheme="majorHAnsi" w:hAnsiTheme="majorHAnsi" w:cstheme="majorHAnsi"/>
        </w:rPr>
      </w:pPr>
    </w:p>
    <w:p w14:paraId="2F4A5CDE" w14:textId="77777777" w:rsidR="006C6299" w:rsidRDefault="006C6299" w:rsidP="006C6299">
      <w:pPr>
        <w:pStyle w:val="KeinLeerraum"/>
        <w:rPr>
          <w:rFonts w:asciiTheme="majorHAnsi" w:hAnsiTheme="majorHAnsi" w:cstheme="majorHAnsi"/>
        </w:rPr>
      </w:pPr>
    </w:p>
    <w:tbl>
      <w:tblPr>
        <w:tblStyle w:val="Tabellenraster"/>
        <w:tblW w:w="10637" w:type="dxa"/>
        <w:tblInd w:w="-431" w:type="dxa"/>
        <w:tblLook w:val="04A0" w:firstRow="1" w:lastRow="0" w:firstColumn="1" w:lastColumn="0" w:noHBand="0" w:noVBand="1"/>
      </w:tblPr>
      <w:tblGrid>
        <w:gridCol w:w="426"/>
        <w:gridCol w:w="2410"/>
        <w:gridCol w:w="2364"/>
        <w:gridCol w:w="46"/>
        <w:gridCol w:w="2410"/>
        <w:gridCol w:w="2273"/>
        <w:gridCol w:w="708"/>
      </w:tblGrid>
      <w:tr w:rsidR="00330401" w:rsidRPr="006619F8" w14:paraId="7C168E84" w14:textId="77777777" w:rsidTr="00FE7092"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4F1A1" w14:textId="0C17BB7C" w:rsidR="00330401" w:rsidRPr="006619F8" w:rsidRDefault="005A3ADE" w:rsidP="005A3ADE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Wie alt sind </w:t>
            </w:r>
            <w:r w:rsidR="00330401" w:rsidRPr="006619F8">
              <w:rPr>
                <w:rFonts w:asciiTheme="majorHAnsi" w:hAnsiTheme="majorHAnsi" w:cstheme="majorHAnsi"/>
                <w:sz w:val="32"/>
                <w:szCs w:val="40"/>
              </w:rPr>
              <w:t>Sie</w:t>
            </w:r>
            <w:r>
              <w:rPr>
                <w:rFonts w:asciiTheme="majorHAnsi" w:hAnsiTheme="majorHAnsi" w:cstheme="majorHAnsi"/>
                <w:sz w:val="32"/>
                <w:szCs w:val="40"/>
              </w:rPr>
              <w:t>?</w:t>
            </w:r>
            <w:r w:rsidR="00330401" w:rsidRPr="006619F8">
              <w:rPr>
                <w:rFonts w:asciiTheme="majorHAnsi" w:hAnsiTheme="majorHAnsi" w:cstheme="majorHAnsi"/>
                <w:sz w:val="32"/>
                <w:szCs w:val="40"/>
              </w:rPr>
              <w:t xml:space="preserve"> </w:t>
            </w:r>
          </w:p>
        </w:tc>
      </w:tr>
      <w:tr w:rsidR="00330401" w:rsidRPr="006619F8" w14:paraId="5B81877B" w14:textId="77777777" w:rsidTr="00FE7092"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115EFF" w14:textId="77777777" w:rsidR="00330401" w:rsidRDefault="00330401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  <w:p w14:paraId="086666C7" w14:textId="77777777" w:rsidR="00FE7092" w:rsidRPr="005A3ADE" w:rsidRDefault="00FE7092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  <w:tr w:rsidR="005A3ADE" w:rsidRPr="007B52DF" w14:paraId="503991BA" w14:textId="77777777" w:rsidTr="00FE709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375373" w14:textId="77777777" w:rsidR="005A3ADE" w:rsidRPr="007B52DF" w:rsidRDefault="005A3ADE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2D7B" w14:textId="063D256C" w:rsidR="005A3ADE" w:rsidRPr="007B52DF" w:rsidRDefault="008741E1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&lt;</w:t>
            </w:r>
            <w:r w:rsidR="005A3ADE">
              <w:rPr>
                <w:rFonts w:asciiTheme="majorHAnsi" w:hAnsiTheme="majorHAnsi" w:cstheme="majorHAnsi"/>
                <w:sz w:val="36"/>
                <w:szCs w:val="44"/>
              </w:rPr>
              <w:t xml:space="preserve"> 25 Jahre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C631E" w14:textId="105A335C" w:rsidR="005A3ADE" w:rsidRPr="007B52DF" w:rsidRDefault="005A3ADE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 w:rsidRPr="005A3ADE">
              <w:rPr>
                <w:rFonts w:asciiTheme="majorHAnsi" w:hAnsiTheme="majorHAnsi" w:cstheme="majorHAnsi"/>
                <w:sz w:val="36"/>
                <w:szCs w:val="44"/>
              </w:rPr>
              <w:t>25</w:t>
            </w:r>
            <w:r>
              <w:rPr>
                <w:rFonts w:asciiTheme="majorHAnsi" w:hAnsiTheme="majorHAnsi" w:cstheme="majorHAnsi"/>
                <w:sz w:val="36"/>
                <w:szCs w:val="44"/>
              </w:rPr>
              <w:t xml:space="preserve">-40 </w:t>
            </w:r>
            <w:r w:rsidRPr="005A3ADE">
              <w:rPr>
                <w:rFonts w:asciiTheme="majorHAnsi" w:hAnsiTheme="majorHAnsi" w:cstheme="majorHAnsi"/>
                <w:sz w:val="36"/>
                <w:szCs w:val="44"/>
              </w:rPr>
              <w:t>Jahre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F3276D" w14:textId="09C1CA8C" w:rsidR="005A3ADE" w:rsidRPr="007B52DF" w:rsidRDefault="005A3ADE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6"/>
                <w:szCs w:val="44"/>
              </w:rPr>
              <w:t>40-65</w:t>
            </w:r>
            <w:r w:rsidRPr="005A3ADE">
              <w:rPr>
                <w:rFonts w:asciiTheme="majorHAnsi" w:hAnsiTheme="majorHAnsi" w:cstheme="majorHAnsi"/>
                <w:sz w:val="36"/>
                <w:szCs w:val="44"/>
              </w:rPr>
              <w:t xml:space="preserve"> Jahre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45A2A532" w14:textId="0240AD18" w:rsidR="005A3ADE" w:rsidRPr="007B52DF" w:rsidRDefault="008741E1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 w:rsidRPr="008741E1">
              <w:rPr>
                <w:rFonts w:asciiTheme="majorHAnsi" w:hAnsiTheme="majorHAnsi" w:cstheme="majorHAnsi"/>
                <w:sz w:val="36"/>
                <w:szCs w:val="44"/>
              </w:rPr>
              <w:t>&gt;</w:t>
            </w:r>
            <w:r w:rsidR="005A3ADE" w:rsidRPr="005A3ADE">
              <w:rPr>
                <w:rFonts w:asciiTheme="majorHAnsi" w:hAnsiTheme="majorHAnsi" w:cstheme="majorHAnsi"/>
                <w:sz w:val="36"/>
                <w:szCs w:val="44"/>
              </w:rPr>
              <w:t xml:space="preserve"> </w:t>
            </w:r>
            <w:r w:rsidR="005A3ADE">
              <w:rPr>
                <w:rFonts w:asciiTheme="majorHAnsi" w:hAnsiTheme="majorHAnsi" w:cstheme="majorHAnsi"/>
                <w:sz w:val="36"/>
                <w:szCs w:val="44"/>
              </w:rPr>
              <w:t>6</w:t>
            </w:r>
            <w:r w:rsidR="005A3ADE" w:rsidRPr="005A3ADE">
              <w:rPr>
                <w:rFonts w:asciiTheme="majorHAnsi" w:hAnsiTheme="majorHAnsi" w:cstheme="majorHAnsi"/>
                <w:sz w:val="36"/>
                <w:szCs w:val="44"/>
              </w:rPr>
              <w:t>5 Jahre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A83D05" w14:textId="77777777" w:rsidR="005A3ADE" w:rsidRPr="007B52DF" w:rsidRDefault="005A3ADE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265EA3" w:rsidRPr="007B52DF" w14:paraId="571FE0C7" w14:textId="77777777" w:rsidTr="00FE709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986D27" w14:textId="77777777" w:rsidR="00330401" w:rsidRPr="00330401" w:rsidRDefault="00330401" w:rsidP="004468D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A0502E" w14:textId="77777777" w:rsidR="00330401" w:rsidRPr="00330401" w:rsidRDefault="00330401" w:rsidP="004468D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7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0B479" w14:textId="77777777" w:rsidR="00330401" w:rsidRPr="00330401" w:rsidRDefault="00330401" w:rsidP="004468D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D8875E6" w14:textId="77777777" w:rsidR="00330401" w:rsidRPr="00330401" w:rsidRDefault="00330401" w:rsidP="004468D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5A3ADE" w:rsidRPr="007B52DF" w14:paraId="44F28070" w14:textId="77777777" w:rsidTr="00FE7092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FF2587" w14:textId="77777777" w:rsidR="005A3ADE" w:rsidRPr="007B52DF" w:rsidRDefault="005A3ADE" w:rsidP="005A3ADE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FBA2E" w14:textId="07BA74CD" w:rsidR="005A3ADE" w:rsidRPr="007B52DF" w:rsidRDefault="005A3ADE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C6675" w14:textId="3CE0F4A8" w:rsidR="005A3ADE" w:rsidRPr="007B52DF" w:rsidRDefault="005A3ADE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670E" w14:textId="149ABECA" w:rsidR="005A3ADE" w:rsidRPr="007B52DF" w:rsidRDefault="005A3ADE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66695" w14:textId="45DFD528" w:rsidR="005A3ADE" w:rsidRPr="007B52DF" w:rsidRDefault="005A3ADE" w:rsidP="005A3ADE">
            <w:pPr>
              <w:pStyle w:val="KeinLeerraum"/>
              <w:jc w:val="center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BA1CDF" w14:textId="77777777" w:rsidR="005A3ADE" w:rsidRPr="007B52DF" w:rsidRDefault="005A3ADE" w:rsidP="005A3ADE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5A3ADE" w:rsidRPr="007B52DF" w14:paraId="14633CD9" w14:textId="77777777" w:rsidTr="00FE7092"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D751A0" w14:textId="77777777" w:rsidR="005A3ADE" w:rsidRPr="005A3ADE" w:rsidRDefault="005A3ADE" w:rsidP="005A3ADE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</w:tbl>
    <w:p w14:paraId="437F8333" w14:textId="77777777" w:rsidR="00FE7092" w:rsidRDefault="00FE7092" w:rsidP="003F6D20">
      <w:pPr>
        <w:pStyle w:val="KeinLeerraum"/>
      </w:pPr>
    </w:p>
    <w:tbl>
      <w:tblPr>
        <w:tblStyle w:val="Tabellenraster"/>
        <w:tblW w:w="10642" w:type="dxa"/>
        <w:tblInd w:w="-436" w:type="dxa"/>
        <w:tblLook w:val="04A0" w:firstRow="1" w:lastRow="0" w:firstColumn="1" w:lastColumn="0" w:noHBand="0" w:noVBand="1"/>
      </w:tblPr>
      <w:tblGrid>
        <w:gridCol w:w="426"/>
        <w:gridCol w:w="714"/>
        <w:gridCol w:w="1843"/>
        <w:gridCol w:w="6946"/>
        <w:gridCol w:w="713"/>
      </w:tblGrid>
      <w:tr w:rsidR="003F6D20" w:rsidRPr="006619F8" w14:paraId="0FFDA0AB" w14:textId="77777777" w:rsidTr="00FE7092"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A4FA1" w14:textId="06858D1D" w:rsidR="003F6D20" w:rsidRPr="006619F8" w:rsidRDefault="003F6D20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Haben S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>ie</w:t>
            </w: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 ein Haustier?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 xml:space="preserve"> </w:t>
            </w:r>
          </w:p>
        </w:tc>
      </w:tr>
      <w:tr w:rsidR="000A33A2" w:rsidRPr="006619F8" w14:paraId="084C0658" w14:textId="77777777" w:rsidTr="00FE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2" w:type="dxa"/>
            <w:gridSpan w:val="5"/>
          </w:tcPr>
          <w:p w14:paraId="23A4E759" w14:textId="77777777" w:rsidR="000A33A2" w:rsidRPr="006619F8" w:rsidRDefault="000A33A2" w:rsidP="004468D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  <w:bookmarkStart w:id="0" w:name="_Hlk194492994"/>
          </w:p>
        </w:tc>
      </w:tr>
      <w:tr w:rsidR="000A33A2" w:rsidRPr="007B52DF" w14:paraId="74A6847D" w14:textId="77777777" w:rsidTr="003F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679C1C9B" w14:textId="77777777" w:rsidR="000A33A2" w:rsidRPr="007B52DF" w:rsidRDefault="000A33A2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714" w:type="dxa"/>
            <w:vAlign w:val="center"/>
          </w:tcPr>
          <w:p w14:paraId="6B0260D0" w14:textId="02B1A9C7" w:rsidR="000A33A2" w:rsidRPr="007B52DF" w:rsidRDefault="007B0F8B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789" w:type="dxa"/>
            <w:gridSpan w:val="2"/>
          </w:tcPr>
          <w:p w14:paraId="55490B17" w14:textId="1D67E3A5" w:rsidR="000A33A2" w:rsidRPr="006619F8" w:rsidRDefault="007B0F8B" w:rsidP="004468D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Ja</w:t>
            </w:r>
            <w:r w:rsidR="003F6D20">
              <w:rPr>
                <w:rFonts w:asciiTheme="majorHAnsi" w:hAnsiTheme="majorHAnsi" w:cstheme="majorHAnsi"/>
                <w:sz w:val="32"/>
                <w:szCs w:val="40"/>
              </w:rPr>
              <w:t xml:space="preserve"> </w:t>
            </w:r>
          </w:p>
        </w:tc>
        <w:tc>
          <w:tcPr>
            <w:tcW w:w="713" w:type="dxa"/>
          </w:tcPr>
          <w:p w14:paraId="6E3B5130" w14:textId="77777777" w:rsidR="000A33A2" w:rsidRPr="007B52DF" w:rsidRDefault="000A33A2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0A33A2" w:rsidRPr="006619F8" w14:paraId="0CBA0B6E" w14:textId="77777777" w:rsidTr="003F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33359889" w14:textId="77777777" w:rsidR="000A33A2" w:rsidRPr="003F6D20" w:rsidRDefault="000A33A2" w:rsidP="004468D0">
            <w:pPr>
              <w:pStyle w:val="KeinLeerraum"/>
              <w:rPr>
                <w:rFonts w:asciiTheme="majorHAnsi" w:hAnsiTheme="majorHAnsi" w:cstheme="majorHAnsi"/>
                <w:sz w:val="2"/>
                <w:szCs w:val="6"/>
              </w:rPr>
            </w:pPr>
          </w:p>
        </w:tc>
        <w:tc>
          <w:tcPr>
            <w:tcW w:w="714" w:type="dxa"/>
          </w:tcPr>
          <w:p w14:paraId="2410BD35" w14:textId="77777777" w:rsidR="000A33A2" w:rsidRDefault="000A33A2" w:rsidP="004468D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  <w:p w14:paraId="2A29939E" w14:textId="77777777" w:rsidR="007B0F8B" w:rsidRPr="003F6D20" w:rsidRDefault="007B0F8B" w:rsidP="004468D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</w:tc>
        <w:tc>
          <w:tcPr>
            <w:tcW w:w="8789" w:type="dxa"/>
            <w:gridSpan w:val="2"/>
          </w:tcPr>
          <w:p w14:paraId="1810D1B1" w14:textId="77777777" w:rsidR="000A33A2" w:rsidRPr="003F6D20" w:rsidRDefault="000A33A2" w:rsidP="004468D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</w:tc>
        <w:tc>
          <w:tcPr>
            <w:tcW w:w="713" w:type="dxa"/>
          </w:tcPr>
          <w:p w14:paraId="58493D1B" w14:textId="77777777" w:rsidR="000A33A2" w:rsidRPr="003F6D20" w:rsidRDefault="000A33A2" w:rsidP="004468D0">
            <w:pPr>
              <w:pStyle w:val="KeinLeerraum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0A33A2" w:rsidRPr="007B52DF" w14:paraId="3A042FB5" w14:textId="77777777" w:rsidTr="003F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26" w:type="dxa"/>
          </w:tcPr>
          <w:p w14:paraId="58552D89" w14:textId="77777777" w:rsidR="000A33A2" w:rsidRPr="003F6D20" w:rsidRDefault="000A33A2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56C0D1E9" w14:textId="37604130" w:rsidR="003F6D20" w:rsidRPr="007B0F8B" w:rsidRDefault="007B0F8B" w:rsidP="004468D0">
            <w:pPr>
              <w:pStyle w:val="KeinLeerraum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="00E17B6D"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789" w:type="dxa"/>
            <w:gridSpan w:val="2"/>
          </w:tcPr>
          <w:p w14:paraId="3E41BC20" w14:textId="5F9ACAA6" w:rsidR="007B0F8B" w:rsidRPr="007B0F8B" w:rsidRDefault="007B0F8B" w:rsidP="004468D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Nein</w:t>
            </w:r>
            <w:r w:rsidR="003F6D20">
              <w:rPr>
                <w:rFonts w:asciiTheme="majorHAnsi" w:hAnsiTheme="majorHAnsi" w:cstheme="majorHAnsi"/>
                <w:sz w:val="32"/>
                <w:szCs w:val="40"/>
              </w:rPr>
              <w:t xml:space="preserve"> </w:t>
            </w:r>
          </w:p>
        </w:tc>
        <w:tc>
          <w:tcPr>
            <w:tcW w:w="713" w:type="dxa"/>
          </w:tcPr>
          <w:p w14:paraId="7ADAE15A" w14:textId="77777777" w:rsidR="000A33A2" w:rsidRPr="007B52DF" w:rsidRDefault="000A33A2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6619F8" w:rsidRPr="007B52DF" w14:paraId="211C2938" w14:textId="77777777" w:rsidTr="007B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73CBDB67" w14:textId="77777777" w:rsidR="006619F8" w:rsidRPr="007B52DF" w:rsidRDefault="006619F8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2557" w:type="dxa"/>
            <w:gridSpan w:val="2"/>
          </w:tcPr>
          <w:p w14:paraId="74CFC245" w14:textId="77777777" w:rsidR="007B0F8B" w:rsidRPr="007B0F8B" w:rsidRDefault="007B0F8B" w:rsidP="006619F8">
            <w:pPr>
              <w:pStyle w:val="KeinLeerraum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88174CB" w14:textId="74CAFAE0" w:rsidR="006619F8" w:rsidRPr="00BB3C38" w:rsidRDefault="007B0F8B" w:rsidP="006619F8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Falls ja, welches?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696A4445" w14:textId="73111F6A" w:rsidR="006619F8" w:rsidRPr="00BB3C38" w:rsidRDefault="00E17B6D" w:rsidP="006619F8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 xml:space="preserve">     </w:t>
            </w:r>
          </w:p>
        </w:tc>
        <w:tc>
          <w:tcPr>
            <w:tcW w:w="713" w:type="dxa"/>
          </w:tcPr>
          <w:p w14:paraId="3E822041" w14:textId="4815D461" w:rsidR="006619F8" w:rsidRPr="00BB3C38" w:rsidRDefault="006619F8" w:rsidP="006619F8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</w:p>
        </w:tc>
      </w:tr>
      <w:tr w:rsidR="006619F8" w:rsidRPr="006619F8" w14:paraId="6553CEEF" w14:textId="77777777" w:rsidTr="007B0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50660762" w14:textId="77777777" w:rsidR="006619F8" w:rsidRPr="006619F8" w:rsidRDefault="006619F8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2557" w:type="dxa"/>
            <w:gridSpan w:val="2"/>
          </w:tcPr>
          <w:p w14:paraId="1FCD6872" w14:textId="77777777" w:rsidR="006619F8" w:rsidRPr="006619F8" w:rsidRDefault="006619F8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62C92EA" w14:textId="77777777" w:rsidR="006619F8" w:rsidRPr="006619F8" w:rsidRDefault="006619F8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713" w:type="dxa"/>
          </w:tcPr>
          <w:p w14:paraId="170CE903" w14:textId="77777777" w:rsidR="006619F8" w:rsidRPr="006619F8" w:rsidRDefault="006619F8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  <w:bookmarkEnd w:id="0"/>
    </w:tbl>
    <w:p w14:paraId="12A2DFFA" w14:textId="77777777" w:rsidR="000F49F0" w:rsidRDefault="000F49F0" w:rsidP="000F49F0">
      <w:pPr>
        <w:pStyle w:val="KeinLeerraum"/>
        <w:rPr>
          <w:rFonts w:asciiTheme="majorHAnsi" w:hAnsiTheme="majorHAnsi" w:cstheme="majorHAnsi"/>
        </w:rPr>
      </w:pPr>
    </w:p>
    <w:p w14:paraId="6F2271DE" w14:textId="77777777" w:rsidR="007B0F8B" w:rsidRDefault="007B0F8B" w:rsidP="000F49F0">
      <w:pPr>
        <w:pStyle w:val="KeinLeerraum"/>
        <w:rPr>
          <w:rFonts w:asciiTheme="majorHAnsi" w:hAnsiTheme="majorHAnsi" w:cstheme="majorHAnsi"/>
        </w:rPr>
      </w:pPr>
    </w:p>
    <w:p w14:paraId="145A781A" w14:textId="77777777" w:rsidR="00FE7092" w:rsidRDefault="00FE7092" w:rsidP="000F49F0">
      <w:pPr>
        <w:pStyle w:val="KeinLeerraum"/>
        <w:rPr>
          <w:rFonts w:asciiTheme="majorHAnsi" w:hAnsiTheme="majorHAnsi" w:cstheme="majorHAnsi"/>
        </w:rPr>
      </w:pPr>
    </w:p>
    <w:p w14:paraId="578AE859" w14:textId="77777777" w:rsidR="00FE7092" w:rsidRDefault="00FE7092" w:rsidP="000F49F0">
      <w:pPr>
        <w:pStyle w:val="KeinLeerraum"/>
        <w:rPr>
          <w:rFonts w:asciiTheme="majorHAnsi" w:hAnsiTheme="majorHAnsi" w:cstheme="majorHAnsi"/>
        </w:rPr>
      </w:pPr>
    </w:p>
    <w:tbl>
      <w:tblPr>
        <w:tblStyle w:val="Tabellenraster"/>
        <w:tblW w:w="1086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737"/>
        <w:gridCol w:w="8796"/>
        <w:gridCol w:w="409"/>
        <w:gridCol w:w="376"/>
      </w:tblGrid>
      <w:tr w:rsidR="003F6D20" w:rsidRPr="006C6299" w14:paraId="0D863132" w14:textId="77777777" w:rsidTr="007B0F8B">
        <w:trPr>
          <w:gridAfter w:val="1"/>
          <w:wAfter w:w="376" w:type="dxa"/>
        </w:trPr>
        <w:tc>
          <w:tcPr>
            <w:tcW w:w="10487" w:type="dxa"/>
            <w:gridSpan w:val="4"/>
          </w:tcPr>
          <w:p w14:paraId="1A870B3E" w14:textId="77777777" w:rsidR="007B0F8B" w:rsidRDefault="003F6D20" w:rsidP="007B0F8B">
            <w:pPr>
              <w:pStyle w:val="KeinLeerraum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>Welche Wohnung interessiert Sie?</w:t>
            </w:r>
            <w:r w:rsidR="007B0F8B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 xml:space="preserve"> </w:t>
            </w:r>
          </w:p>
          <w:p w14:paraId="43E6EFB1" w14:textId="1D9EE9AB" w:rsidR="003F6D20" w:rsidRPr="007B0F8B" w:rsidRDefault="007B0F8B" w:rsidP="007B0F8B">
            <w:pPr>
              <w:pStyle w:val="KeinLeerraum"/>
              <w:ind w:left="720"/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</w:pPr>
            <w:r w:rsidRPr="007B0F8B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>(auch</w:t>
            </w:r>
            <w: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 xml:space="preserve"> Mehrfachnennungen)</w:t>
            </w:r>
            <w:r w:rsidRPr="007B0F8B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 xml:space="preserve"> </w:t>
            </w:r>
          </w:p>
        </w:tc>
      </w:tr>
      <w:tr w:rsidR="003F6D20" w:rsidRPr="006619F8" w14:paraId="30A986FC" w14:textId="77777777" w:rsidTr="007B0F8B">
        <w:tc>
          <w:tcPr>
            <w:tcW w:w="10863" w:type="dxa"/>
            <w:gridSpan w:val="5"/>
          </w:tcPr>
          <w:p w14:paraId="6FE7BC5F" w14:textId="77777777" w:rsidR="003F6D20" w:rsidRDefault="003F6D20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  <w:p w14:paraId="701A011C" w14:textId="77777777" w:rsidR="00FE7092" w:rsidRPr="006619F8" w:rsidRDefault="00FE7092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3F6D20" w:rsidRPr="007B52DF" w14:paraId="79509681" w14:textId="77777777" w:rsidTr="007B0F8B">
        <w:tc>
          <w:tcPr>
            <w:tcW w:w="545" w:type="dxa"/>
          </w:tcPr>
          <w:p w14:paraId="72AC361A" w14:textId="77777777" w:rsidR="003F6D20" w:rsidRPr="007B52DF" w:rsidRDefault="003F6D20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737" w:type="dxa"/>
            <w:vAlign w:val="center"/>
          </w:tcPr>
          <w:p w14:paraId="53A48B5D" w14:textId="77777777" w:rsidR="003F6D20" w:rsidRPr="007B52DF" w:rsidRDefault="003F6D20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796" w:type="dxa"/>
          </w:tcPr>
          <w:p w14:paraId="6A835BCE" w14:textId="5AA0251C" w:rsidR="003F6D20" w:rsidRPr="006619F8" w:rsidRDefault="003F6D20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freie Wohnung </w:t>
            </w:r>
            <w:r w:rsidR="0047026E">
              <w:rPr>
                <w:rFonts w:asciiTheme="majorHAnsi" w:hAnsiTheme="majorHAnsi" w:cstheme="majorHAnsi"/>
                <w:sz w:val="32"/>
                <w:szCs w:val="40"/>
              </w:rPr>
              <w:t xml:space="preserve">(freier Wohnungsmarkt) </w:t>
            </w:r>
          </w:p>
        </w:tc>
        <w:tc>
          <w:tcPr>
            <w:tcW w:w="785" w:type="dxa"/>
            <w:gridSpan w:val="2"/>
          </w:tcPr>
          <w:p w14:paraId="4C65D2B0" w14:textId="77777777" w:rsidR="003F6D20" w:rsidRPr="007B52DF" w:rsidRDefault="003F6D20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3F6D20" w:rsidRPr="007B52DF" w14:paraId="039AA874" w14:textId="77777777" w:rsidTr="007B0F8B">
        <w:trPr>
          <w:trHeight w:val="70"/>
        </w:trPr>
        <w:tc>
          <w:tcPr>
            <w:tcW w:w="545" w:type="dxa"/>
          </w:tcPr>
          <w:p w14:paraId="08F51114" w14:textId="77777777" w:rsidR="003F6D20" w:rsidRPr="003F6D20" w:rsidRDefault="003F6D20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97CA61B" w14:textId="77777777" w:rsidR="00673596" w:rsidRPr="00673596" w:rsidRDefault="00673596" w:rsidP="00F10240">
            <w:pPr>
              <w:pStyle w:val="KeinLeerraum"/>
              <w:rPr>
                <w:rFonts w:asciiTheme="majorHAnsi" w:eastAsia="Times New Roman" w:hAnsiTheme="majorHAnsi" w:cstheme="majorHAnsi"/>
                <w:b/>
                <w:sz w:val="8"/>
                <w:szCs w:val="8"/>
              </w:rPr>
            </w:pPr>
          </w:p>
          <w:p w14:paraId="3C9CE4E9" w14:textId="2E276C90" w:rsidR="003F6D20" w:rsidRDefault="003F6D20" w:rsidP="00F10240">
            <w:pPr>
              <w:pStyle w:val="KeinLeerraum"/>
              <w:rPr>
                <w:rFonts w:ascii="Arial" w:eastAsia="Times New Roman" w:hAnsi="Arial" w:cs="Arial"/>
                <w:b/>
                <w:sz w:val="2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  <w:p w14:paraId="6A06A4C5" w14:textId="77777777" w:rsidR="003F6D20" w:rsidRPr="007B52DF" w:rsidRDefault="003F6D20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8796" w:type="dxa"/>
          </w:tcPr>
          <w:p w14:paraId="1BEC0983" w14:textId="2C433D79" w:rsidR="003F6D20" w:rsidRDefault="003F6D20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geförderte Wohnung </w:t>
            </w:r>
          </w:p>
          <w:p w14:paraId="4935A84D" w14:textId="77777777" w:rsidR="003F6D20" w:rsidRPr="007B52DF" w:rsidRDefault="003F6D20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(für Personen mit einer geistigen/psychischen Beeinträchtigung)</w:t>
            </w:r>
          </w:p>
        </w:tc>
        <w:tc>
          <w:tcPr>
            <w:tcW w:w="785" w:type="dxa"/>
            <w:gridSpan w:val="2"/>
          </w:tcPr>
          <w:p w14:paraId="2A867747" w14:textId="77777777" w:rsidR="003F6D20" w:rsidRPr="007B0F8B" w:rsidRDefault="003F6D20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7B0F8B" w:rsidRPr="007B0F8B" w14:paraId="4D84B336" w14:textId="77777777" w:rsidTr="007B0F8B">
        <w:trPr>
          <w:trHeight w:val="70"/>
        </w:trPr>
        <w:tc>
          <w:tcPr>
            <w:tcW w:w="545" w:type="dxa"/>
          </w:tcPr>
          <w:p w14:paraId="535B0607" w14:textId="77777777" w:rsidR="007B0F8B" w:rsidRPr="007B0F8B" w:rsidRDefault="007B0F8B" w:rsidP="007B0F8B">
            <w:pPr>
              <w:pStyle w:val="KeinLeerraum"/>
              <w:rPr>
                <w:rFonts w:asciiTheme="majorHAnsi" w:hAnsiTheme="majorHAnsi" w:cstheme="majorHAnsi"/>
                <w:sz w:val="10"/>
                <w:szCs w:val="14"/>
              </w:rPr>
            </w:pPr>
          </w:p>
        </w:tc>
        <w:tc>
          <w:tcPr>
            <w:tcW w:w="737" w:type="dxa"/>
            <w:vAlign w:val="center"/>
          </w:tcPr>
          <w:p w14:paraId="66032CA8" w14:textId="77777777" w:rsidR="007B0F8B" w:rsidRPr="007B0F8B" w:rsidRDefault="007B0F8B" w:rsidP="007B0F8B">
            <w:pPr>
              <w:pStyle w:val="KeinLeerraum"/>
              <w:rPr>
                <w:rFonts w:asciiTheme="majorHAnsi" w:hAnsiTheme="majorHAnsi" w:cstheme="majorHAnsi"/>
                <w:sz w:val="10"/>
                <w:szCs w:val="14"/>
              </w:rPr>
            </w:pPr>
          </w:p>
        </w:tc>
        <w:tc>
          <w:tcPr>
            <w:tcW w:w="8796" w:type="dxa"/>
          </w:tcPr>
          <w:p w14:paraId="22D51B60" w14:textId="77777777" w:rsidR="007B0F8B" w:rsidRPr="007B0F8B" w:rsidRDefault="007B0F8B" w:rsidP="007B0F8B">
            <w:pPr>
              <w:pStyle w:val="KeinLeerraum"/>
              <w:rPr>
                <w:rFonts w:asciiTheme="majorHAnsi" w:hAnsiTheme="majorHAnsi" w:cstheme="majorHAnsi"/>
                <w:sz w:val="10"/>
                <w:szCs w:val="14"/>
              </w:rPr>
            </w:pPr>
          </w:p>
        </w:tc>
        <w:tc>
          <w:tcPr>
            <w:tcW w:w="785" w:type="dxa"/>
            <w:gridSpan w:val="2"/>
          </w:tcPr>
          <w:p w14:paraId="6487EC64" w14:textId="77777777" w:rsidR="007B0F8B" w:rsidRPr="007B0F8B" w:rsidRDefault="007B0F8B" w:rsidP="007B0F8B">
            <w:pPr>
              <w:pStyle w:val="KeinLeerraum"/>
              <w:rPr>
                <w:rFonts w:asciiTheme="majorHAnsi" w:hAnsiTheme="majorHAnsi" w:cstheme="majorHAnsi"/>
                <w:sz w:val="10"/>
                <w:szCs w:val="14"/>
              </w:rPr>
            </w:pPr>
          </w:p>
        </w:tc>
      </w:tr>
      <w:tr w:rsidR="003F6D20" w:rsidRPr="006619F8" w14:paraId="0F37B21C" w14:textId="77777777" w:rsidTr="00673596">
        <w:tc>
          <w:tcPr>
            <w:tcW w:w="545" w:type="dxa"/>
          </w:tcPr>
          <w:p w14:paraId="669A8EB3" w14:textId="77777777" w:rsidR="003F6D20" w:rsidRPr="003F6D20" w:rsidRDefault="003F6D20" w:rsidP="00F10240">
            <w:pPr>
              <w:pStyle w:val="KeinLeerraum"/>
              <w:rPr>
                <w:rFonts w:asciiTheme="majorHAnsi" w:hAnsiTheme="majorHAnsi" w:cstheme="majorHAnsi"/>
                <w:sz w:val="2"/>
                <w:szCs w:val="6"/>
              </w:rPr>
            </w:pPr>
          </w:p>
        </w:tc>
        <w:tc>
          <w:tcPr>
            <w:tcW w:w="737" w:type="dxa"/>
          </w:tcPr>
          <w:p w14:paraId="5261694E" w14:textId="77777777" w:rsidR="003F6D20" w:rsidRPr="003F6D20" w:rsidRDefault="003F6D20" w:rsidP="00F1024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</w:tc>
        <w:tc>
          <w:tcPr>
            <w:tcW w:w="8796" w:type="dxa"/>
          </w:tcPr>
          <w:p w14:paraId="7E11ADF9" w14:textId="77777777" w:rsidR="003F6D20" w:rsidRPr="003F6D20" w:rsidRDefault="003F6D20" w:rsidP="00F1024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</w:tc>
        <w:tc>
          <w:tcPr>
            <w:tcW w:w="785" w:type="dxa"/>
            <w:gridSpan w:val="2"/>
          </w:tcPr>
          <w:p w14:paraId="074C2518" w14:textId="77777777" w:rsidR="003F6D20" w:rsidRPr="003F6D20" w:rsidRDefault="003F6D20" w:rsidP="00F10240">
            <w:pPr>
              <w:pStyle w:val="KeinLeerraum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47026E" w:rsidRPr="0047026E" w14:paraId="04E605DF" w14:textId="77777777" w:rsidTr="00F10240">
        <w:tc>
          <w:tcPr>
            <w:tcW w:w="10863" w:type="dxa"/>
            <w:gridSpan w:val="5"/>
          </w:tcPr>
          <w:tbl>
            <w:tblPr>
              <w:tblStyle w:val="Tabellenraster"/>
              <w:tblW w:w="10637" w:type="dxa"/>
              <w:tblLook w:val="04A0" w:firstRow="1" w:lastRow="0" w:firstColumn="1" w:lastColumn="0" w:noHBand="0" w:noVBand="1"/>
            </w:tblPr>
            <w:tblGrid>
              <w:gridCol w:w="423"/>
              <w:gridCol w:w="492"/>
              <w:gridCol w:w="2645"/>
              <w:gridCol w:w="492"/>
              <w:gridCol w:w="5884"/>
              <w:gridCol w:w="701"/>
            </w:tblGrid>
            <w:tr w:rsidR="0047026E" w:rsidRPr="0047026E" w14:paraId="4F2B1174" w14:textId="77777777" w:rsidTr="00673596">
              <w:tc>
                <w:tcPr>
                  <w:tcW w:w="106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B85DC" w14:textId="77777777" w:rsidR="0047026E" w:rsidRPr="00673596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12"/>
                      <w:szCs w:val="16"/>
                    </w:rPr>
                  </w:pPr>
                </w:p>
              </w:tc>
            </w:tr>
            <w:tr w:rsidR="0047026E" w:rsidRPr="0047026E" w14:paraId="7AB38453" w14:textId="77777777" w:rsidTr="00673596"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96DE3" w14:textId="77777777" w:rsidR="0047026E" w:rsidRPr="00673596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6"/>
                      <w:szCs w:val="44"/>
                    </w:rPr>
                  </w:pPr>
                  <w:bookmarkStart w:id="1" w:name="_Hlk194585789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097E6D" w14:textId="77777777" w:rsidR="0047026E" w:rsidRPr="00673596" w:rsidRDefault="0047026E" w:rsidP="0047026E">
                  <w:pPr>
                    <w:pStyle w:val="KeinLeerraum"/>
                    <w:rPr>
                      <w:rFonts w:ascii="Arial" w:eastAsia="Times New Roman" w:hAnsi="Arial" w:cs="Arial"/>
                      <w:bCs/>
                      <w:sz w:val="24"/>
                    </w:rPr>
                  </w:pP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instrText xml:space="preserve"> FORMCHECKBOX </w:instrText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separate"/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end"/>
                  </w:r>
                </w:p>
              </w:tc>
              <w:tc>
                <w:tcPr>
                  <w:tcW w:w="2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43D0BA" w14:textId="77777777" w:rsidR="0047026E" w:rsidRPr="0047026E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2"/>
                      <w:szCs w:val="40"/>
                    </w:rPr>
                  </w:pPr>
                  <w:r w:rsidRPr="0047026E">
                    <w:rPr>
                      <w:rFonts w:asciiTheme="majorHAnsi" w:hAnsiTheme="majorHAnsi" w:cstheme="majorHAnsi"/>
                      <w:sz w:val="32"/>
                      <w:szCs w:val="40"/>
                    </w:rPr>
                    <w:t>Erdgeschoss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AB1ABB" w14:textId="77777777" w:rsidR="0047026E" w:rsidRPr="00673596" w:rsidRDefault="0047026E" w:rsidP="0047026E">
                  <w:pPr>
                    <w:pStyle w:val="KeinLeerraum"/>
                    <w:rPr>
                      <w:rFonts w:ascii="Arial" w:eastAsia="Times New Roman" w:hAnsi="Arial" w:cs="Arial"/>
                      <w:bCs/>
                      <w:sz w:val="24"/>
                    </w:rPr>
                  </w:pP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instrText xml:space="preserve"> FORMCHECKBOX </w:instrText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separate"/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end"/>
                  </w:r>
                </w:p>
              </w:tc>
              <w:tc>
                <w:tcPr>
                  <w:tcW w:w="58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2D4362" w14:textId="77777777" w:rsidR="0047026E" w:rsidRPr="0047026E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2"/>
                      <w:szCs w:val="40"/>
                    </w:rPr>
                  </w:pPr>
                  <w:r w:rsidRPr="0047026E">
                    <w:rPr>
                      <w:rFonts w:asciiTheme="majorHAnsi" w:hAnsiTheme="majorHAnsi" w:cstheme="majorHAnsi"/>
                      <w:sz w:val="32"/>
                      <w:szCs w:val="40"/>
                    </w:rPr>
                    <w:t>Obergeschoss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F036F" w14:textId="77777777" w:rsidR="0047026E" w:rsidRPr="00673596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6"/>
                      <w:szCs w:val="44"/>
                    </w:rPr>
                  </w:pPr>
                </w:p>
              </w:tc>
            </w:tr>
            <w:bookmarkEnd w:id="1"/>
          </w:tbl>
          <w:p w14:paraId="15F57714" w14:textId="77777777" w:rsidR="0047026E" w:rsidRPr="0047026E" w:rsidRDefault="0047026E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  <w:tr w:rsidR="003F6D20" w:rsidRPr="006619F8" w14:paraId="14385FE9" w14:textId="77777777" w:rsidTr="007B0F8B">
        <w:tc>
          <w:tcPr>
            <w:tcW w:w="10863" w:type="dxa"/>
            <w:gridSpan w:val="5"/>
          </w:tcPr>
          <w:tbl>
            <w:tblPr>
              <w:tblStyle w:val="Tabellenraster"/>
              <w:tblW w:w="10637" w:type="dxa"/>
              <w:tblLook w:val="04A0" w:firstRow="1" w:lastRow="0" w:firstColumn="1" w:lastColumn="0" w:noHBand="0" w:noVBand="1"/>
            </w:tblPr>
            <w:tblGrid>
              <w:gridCol w:w="420"/>
              <w:gridCol w:w="492"/>
              <w:gridCol w:w="2627"/>
              <w:gridCol w:w="492"/>
              <w:gridCol w:w="2893"/>
              <w:gridCol w:w="492"/>
              <w:gridCol w:w="2522"/>
              <w:gridCol w:w="699"/>
            </w:tblGrid>
            <w:tr w:rsidR="007B0F8B" w:rsidRPr="006619F8" w14:paraId="207A9ED0" w14:textId="77777777" w:rsidTr="00673596">
              <w:tc>
                <w:tcPr>
                  <w:tcW w:w="106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86BC0" w14:textId="001CF492" w:rsidR="007B0F8B" w:rsidRPr="005A3ADE" w:rsidRDefault="00673596" w:rsidP="007B0F8B">
                  <w:pPr>
                    <w:pStyle w:val="KeinLeerraum"/>
                    <w:rPr>
                      <w:rFonts w:asciiTheme="majorHAnsi" w:hAnsiTheme="majorHAnsi" w:cstheme="majorHAnsi"/>
                      <w:sz w:val="12"/>
                      <w:szCs w:val="16"/>
                    </w:rPr>
                  </w:pPr>
                  <w:r w:rsidRPr="001D414B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0" wp14:anchorId="3703D3D2" wp14:editId="5864CBA5">
                        <wp:simplePos x="0" y="0"/>
                        <wp:positionH relativeFrom="margin">
                          <wp:posOffset>3279140</wp:posOffset>
                        </wp:positionH>
                        <wp:positionV relativeFrom="page">
                          <wp:posOffset>83400</wp:posOffset>
                        </wp:positionV>
                        <wp:extent cx="431800" cy="313055"/>
                        <wp:effectExtent l="0" t="0" r="0" b="0"/>
                        <wp:wrapNone/>
                        <wp:docPr id="35" name="Grafik 35" descr="L:\Innovationsmanagement\Schuemann\Wohnprojekte\Projekt Hauptstrasse\Rollstuh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:\Innovationsmanagement\Schuemann\Wohnprojekte\Projekt Hauptstrasse\Rollstuh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7026E" w:rsidRPr="007B52DF" w14:paraId="79C40D24" w14:textId="77777777" w:rsidTr="00673596"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B57EC" w14:textId="77777777" w:rsidR="0047026E" w:rsidRPr="007B52DF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6"/>
                      <w:szCs w:val="44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2CCBFD" w14:textId="50BE36A5" w:rsidR="0047026E" w:rsidRPr="00673596" w:rsidRDefault="0047026E" w:rsidP="0047026E">
                  <w:pPr>
                    <w:pStyle w:val="KeinLeerraum"/>
                    <w:rPr>
                      <w:rFonts w:ascii="Arial" w:eastAsia="Times New Roman" w:hAnsi="Arial" w:cs="Arial"/>
                      <w:bCs/>
                      <w:sz w:val="24"/>
                    </w:rPr>
                  </w:pP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instrText xml:space="preserve"> FORMCHECKBOX </w:instrText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separate"/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end"/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74163C" w14:textId="4E0AB4FB" w:rsidR="0047026E" w:rsidRPr="0047026E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2"/>
                      <w:szCs w:val="40"/>
                    </w:rPr>
                  </w:pPr>
                  <w:r>
                    <w:rPr>
                      <w:rFonts w:asciiTheme="majorHAnsi" w:hAnsiTheme="majorHAnsi" w:cstheme="majorHAnsi"/>
                      <w:sz w:val="32"/>
                      <w:szCs w:val="40"/>
                    </w:rPr>
                    <w:t>31 qm²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85CFCB" w14:textId="5871481E" w:rsidR="0047026E" w:rsidRPr="00673596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bCs/>
                      <w:sz w:val="32"/>
                      <w:szCs w:val="40"/>
                    </w:rPr>
                  </w:pP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instrText xml:space="preserve"> FORMCHECKBOX </w:instrText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separate"/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end"/>
                  </w:r>
                </w:p>
              </w:tc>
              <w:tc>
                <w:tcPr>
                  <w:tcW w:w="29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8169FA" w14:textId="3DC31582" w:rsidR="0047026E" w:rsidRPr="0047026E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2"/>
                      <w:szCs w:val="40"/>
                    </w:rPr>
                  </w:pPr>
                  <w:r>
                    <w:rPr>
                      <w:rFonts w:asciiTheme="majorHAnsi" w:hAnsiTheme="majorHAnsi" w:cstheme="majorHAnsi"/>
                      <w:sz w:val="32"/>
                      <w:szCs w:val="40"/>
                    </w:rPr>
                    <w:t>3</w:t>
                  </w:r>
                  <w:r w:rsidR="00673596">
                    <w:rPr>
                      <w:rFonts w:asciiTheme="majorHAnsi" w:hAnsiTheme="majorHAnsi" w:cstheme="majorHAnsi"/>
                      <w:sz w:val="32"/>
                      <w:szCs w:val="40"/>
                    </w:rPr>
                    <w:t>9</w:t>
                  </w:r>
                  <w:r>
                    <w:rPr>
                      <w:rFonts w:asciiTheme="majorHAnsi" w:hAnsiTheme="majorHAnsi" w:cstheme="majorHAnsi"/>
                      <w:sz w:val="32"/>
                      <w:szCs w:val="40"/>
                    </w:rPr>
                    <w:t xml:space="preserve"> qm²</w:t>
                  </w:r>
                  <w:r w:rsidR="00673596">
                    <w:rPr>
                      <w:rFonts w:asciiTheme="majorHAnsi" w:hAnsiTheme="majorHAnsi" w:cstheme="majorHAnsi"/>
                      <w:sz w:val="32"/>
                      <w:szCs w:val="40"/>
                    </w:rPr>
                    <w:t xml:space="preserve">   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CB5D62" w14:textId="41F16943" w:rsidR="0047026E" w:rsidRPr="0047026E" w:rsidRDefault="00673596" w:rsidP="0047026E">
                  <w:pPr>
                    <w:pStyle w:val="KeinLeerraum"/>
                    <w:rPr>
                      <w:rFonts w:asciiTheme="majorHAnsi" w:hAnsiTheme="majorHAnsi" w:cstheme="majorHAnsi"/>
                      <w:sz w:val="32"/>
                      <w:szCs w:val="40"/>
                    </w:rPr>
                  </w:pP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instrText xml:space="preserve"> FORMCHECKBOX </w:instrText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separate"/>
                  </w:r>
                  <w:r w:rsidRPr="00673596">
                    <w:rPr>
                      <w:rFonts w:ascii="Arial" w:eastAsia="Times New Roman" w:hAnsi="Arial" w:cs="Arial"/>
                      <w:bCs/>
                      <w:sz w:val="24"/>
                    </w:rPr>
                    <w:fldChar w:fldCharType="end"/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02B2D9" w14:textId="7B1C7A7D" w:rsidR="0047026E" w:rsidRPr="0047026E" w:rsidRDefault="00673596" w:rsidP="0047026E">
                  <w:pPr>
                    <w:pStyle w:val="KeinLeerraum"/>
                    <w:rPr>
                      <w:rFonts w:asciiTheme="majorHAnsi" w:hAnsiTheme="majorHAnsi" w:cstheme="majorHAnsi"/>
                      <w:sz w:val="32"/>
                      <w:szCs w:val="40"/>
                    </w:rPr>
                  </w:pPr>
                  <w:r>
                    <w:rPr>
                      <w:rFonts w:asciiTheme="majorHAnsi" w:hAnsiTheme="majorHAnsi" w:cstheme="majorHAnsi"/>
                      <w:sz w:val="32"/>
                      <w:szCs w:val="40"/>
                    </w:rPr>
                    <w:t>47 qm²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413B0" w14:textId="77777777" w:rsidR="0047026E" w:rsidRPr="007B52DF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36"/>
                      <w:szCs w:val="44"/>
                    </w:rPr>
                  </w:pPr>
                </w:p>
              </w:tc>
            </w:tr>
            <w:tr w:rsidR="0047026E" w:rsidRPr="007B52DF" w14:paraId="43E061A3" w14:textId="77777777" w:rsidTr="00673596"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925D8" w14:textId="77777777" w:rsidR="0047026E" w:rsidRPr="00330401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16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DD4C4" w14:textId="77777777" w:rsidR="0047026E" w:rsidRPr="00330401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16"/>
                      <w:szCs w:val="20"/>
                    </w:rPr>
                  </w:pPr>
                </w:p>
              </w:tc>
              <w:tc>
                <w:tcPr>
                  <w:tcW w:w="90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8426F" w14:textId="77777777" w:rsidR="0047026E" w:rsidRPr="00330401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16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9975B" w14:textId="77777777" w:rsidR="0047026E" w:rsidRPr="00330401" w:rsidRDefault="0047026E" w:rsidP="0047026E">
                  <w:pPr>
                    <w:pStyle w:val="KeinLeerraum"/>
                    <w:rPr>
                      <w:rFonts w:asciiTheme="majorHAnsi" w:hAnsiTheme="majorHAnsi" w:cstheme="majorHAnsi"/>
                      <w:sz w:val="16"/>
                      <w:szCs w:val="20"/>
                    </w:rPr>
                  </w:pPr>
                </w:p>
              </w:tc>
            </w:tr>
          </w:tbl>
          <w:p w14:paraId="0E2A9F92" w14:textId="77777777" w:rsidR="003F6D20" w:rsidRPr="006619F8" w:rsidRDefault="003F6D20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</w:tbl>
    <w:p w14:paraId="42571B5F" w14:textId="77777777" w:rsidR="000F49F0" w:rsidRDefault="000F49F0" w:rsidP="000F49F0">
      <w:pPr>
        <w:pStyle w:val="KeinLeerraum"/>
        <w:rPr>
          <w:rFonts w:asciiTheme="majorHAnsi" w:hAnsiTheme="majorHAnsi" w:cstheme="majorHAnsi"/>
        </w:rPr>
      </w:pPr>
    </w:p>
    <w:p w14:paraId="12C328E3" w14:textId="77777777" w:rsidR="00FE7092" w:rsidRDefault="00FE7092" w:rsidP="000F49F0">
      <w:pPr>
        <w:pStyle w:val="KeinLeerraum"/>
        <w:rPr>
          <w:rFonts w:asciiTheme="majorHAnsi" w:hAnsiTheme="majorHAnsi" w:cstheme="majorHAnsi"/>
        </w:rPr>
      </w:pPr>
    </w:p>
    <w:tbl>
      <w:tblPr>
        <w:tblStyle w:val="Tabellenraster"/>
        <w:tblW w:w="10642" w:type="dxa"/>
        <w:tblInd w:w="-436" w:type="dxa"/>
        <w:tblLook w:val="04A0" w:firstRow="1" w:lastRow="0" w:firstColumn="1" w:lastColumn="0" w:noHBand="0" w:noVBand="1"/>
      </w:tblPr>
      <w:tblGrid>
        <w:gridCol w:w="426"/>
        <w:gridCol w:w="714"/>
        <w:gridCol w:w="709"/>
        <w:gridCol w:w="8080"/>
        <w:gridCol w:w="713"/>
      </w:tblGrid>
      <w:tr w:rsidR="00673596" w:rsidRPr="006619F8" w14:paraId="42DEB3FA" w14:textId="77777777" w:rsidTr="00FE7092">
        <w:tc>
          <w:tcPr>
            <w:tcW w:w="106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306F4" w14:textId="2DA1DAD5" w:rsidR="00673596" w:rsidRPr="006619F8" w:rsidRDefault="00FE7092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    </w:t>
            </w:r>
            <w:r w:rsidRPr="00FE7092">
              <w:rPr>
                <w:rFonts w:asciiTheme="majorHAnsi" w:hAnsiTheme="majorHAnsi" w:cstheme="majorHAnsi"/>
                <w:sz w:val="28"/>
                <w:szCs w:val="36"/>
              </w:rPr>
              <w:t xml:space="preserve">   </w:t>
            </w:r>
            <w:r w:rsidR="00673596">
              <w:rPr>
                <w:rFonts w:asciiTheme="majorHAnsi" w:hAnsiTheme="majorHAnsi" w:cstheme="majorHAnsi"/>
                <w:sz w:val="32"/>
                <w:szCs w:val="40"/>
              </w:rPr>
              <w:t>M</w:t>
            </w:r>
            <w:r w:rsidR="00673596" w:rsidRPr="00673596">
              <w:rPr>
                <w:rFonts w:asciiTheme="majorHAnsi" w:hAnsiTheme="majorHAnsi" w:cstheme="majorHAnsi"/>
                <w:sz w:val="32"/>
                <w:szCs w:val="40"/>
              </w:rPr>
              <w:t>öchten Sie alleine oder mit einer anderen Person einziehen?</w:t>
            </w:r>
          </w:p>
        </w:tc>
      </w:tr>
      <w:tr w:rsidR="00673596" w:rsidRPr="006619F8" w14:paraId="6EE3E252" w14:textId="77777777" w:rsidTr="00FE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42" w:type="dxa"/>
            <w:gridSpan w:val="5"/>
          </w:tcPr>
          <w:p w14:paraId="74AB68E4" w14:textId="77777777" w:rsidR="00673596" w:rsidRPr="006619F8" w:rsidRDefault="00673596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73596" w:rsidRPr="007B52DF" w14:paraId="1685DB7B" w14:textId="77777777" w:rsidTr="00F1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376E486B" w14:textId="77777777" w:rsidR="00673596" w:rsidRPr="007B52DF" w:rsidRDefault="00673596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714" w:type="dxa"/>
            <w:vAlign w:val="center"/>
          </w:tcPr>
          <w:p w14:paraId="1CDD089D" w14:textId="77777777" w:rsidR="00673596" w:rsidRPr="007B52DF" w:rsidRDefault="00673596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789" w:type="dxa"/>
            <w:gridSpan w:val="2"/>
          </w:tcPr>
          <w:p w14:paraId="66A03D68" w14:textId="7140167F" w:rsidR="00673596" w:rsidRPr="006619F8" w:rsidRDefault="00FE7092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Alleine</w:t>
            </w:r>
            <w:r w:rsidR="00673596">
              <w:rPr>
                <w:rFonts w:asciiTheme="majorHAnsi" w:hAnsiTheme="majorHAnsi" w:cstheme="majorHAnsi"/>
                <w:sz w:val="32"/>
                <w:szCs w:val="40"/>
              </w:rPr>
              <w:t xml:space="preserve"> </w:t>
            </w:r>
          </w:p>
        </w:tc>
        <w:tc>
          <w:tcPr>
            <w:tcW w:w="713" w:type="dxa"/>
          </w:tcPr>
          <w:p w14:paraId="2C60BED6" w14:textId="77777777" w:rsidR="00673596" w:rsidRPr="007B52DF" w:rsidRDefault="00673596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  <w:tr w:rsidR="00673596" w:rsidRPr="006619F8" w14:paraId="0AF6AC20" w14:textId="77777777" w:rsidTr="00FE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2841B8F4" w14:textId="77777777" w:rsidR="00673596" w:rsidRPr="003F6D20" w:rsidRDefault="00673596" w:rsidP="00F10240">
            <w:pPr>
              <w:pStyle w:val="KeinLeerraum"/>
              <w:rPr>
                <w:rFonts w:asciiTheme="majorHAnsi" w:hAnsiTheme="majorHAnsi" w:cstheme="majorHAnsi"/>
                <w:sz w:val="2"/>
                <w:szCs w:val="6"/>
              </w:rPr>
            </w:pPr>
          </w:p>
        </w:tc>
        <w:tc>
          <w:tcPr>
            <w:tcW w:w="714" w:type="dxa"/>
          </w:tcPr>
          <w:p w14:paraId="7C61361D" w14:textId="77777777" w:rsidR="00673596" w:rsidRDefault="00673596" w:rsidP="00F1024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  <w:p w14:paraId="3865EFB2" w14:textId="77777777" w:rsidR="00673596" w:rsidRPr="003F6D20" w:rsidRDefault="00673596" w:rsidP="00F1024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</w:tc>
        <w:tc>
          <w:tcPr>
            <w:tcW w:w="8789" w:type="dxa"/>
            <w:gridSpan w:val="2"/>
          </w:tcPr>
          <w:p w14:paraId="39A94E90" w14:textId="77777777" w:rsidR="00673596" w:rsidRPr="003F6D20" w:rsidRDefault="00673596" w:rsidP="00F10240">
            <w:pPr>
              <w:pStyle w:val="KeinLeerraum"/>
              <w:rPr>
                <w:rFonts w:asciiTheme="majorHAnsi" w:hAnsiTheme="majorHAnsi" w:cstheme="majorHAnsi"/>
                <w:sz w:val="4"/>
                <w:szCs w:val="8"/>
              </w:rPr>
            </w:pPr>
          </w:p>
        </w:tc>
        <w:tc>
          <w:tcPr>
            <w:tcW w:w="713" w:type="dxa"/>
          </w:tcPr>
          <w:p w14:paraId="2F37CE6B" w14:textId="77777777" w:rsidR="00673596" w:rsidRPr="003F6D20" w:rsidRDefault="00673596" w:rsidP="00F10240">
            <w:pPr>
              <w:pStyle w:val="KeinLeerraum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FE7092" w:rsidRPr="007B52DF" w14:paraId="7202B536" w14:textId="77777777" w:rsidTr="00FE7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26" w:type="dxa"/>
          </w:tcPr>
          <w:p w14:paraId="34360584" w14:textId="77777777" w:rsidR="00FE7092" w:rsidRPr="003F6D20" w:rsidRDefault="00FE7092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714" w:type="dxa"/>
            <w:vAlign w:val="center"/>
          </w:tcPr>
          <w:p w14:paraId="177E7425" w14:textId="77777777" w:rsidR="00FE7092" w:rsidRPr="007B0F8B" w:rsidRDefault="00FE7092" w:rsidP="00F10240">
            <w:pPr>
              <w:pStyle w:val="KeinLeerraum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709" w:type="dxa"/>
          </w:tcPr>
          <w:p w14:paraId="5461B5C2" w14:textId="2075390B" w:rsidR="00FE7092" w:rsidRPr="007B0F8B" w:rsidRDefault="00FE7092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mit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693A6516" w14:textId="43A995CD" w:rsidR="00FE7092" w:rsidRPr="007B0F8B" w:rsidRDefault="00FE7092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</w:p>
        </w:tc>
        <w:tc>
          <w:tcPr>
            <w:tcW w:w="713" w:type="dxa"/>
          </w:tcPr>
          <w:p w14:paraId="0044FF4C" w14:textId="77777777" w:rsidR="00FE7092" w:rsidRPr="007B52DF" w:rsidRDefault="00FE7092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</w:tr>
    </w:tbl>
    <w:p w14:paraId="00C393DB" w14:textId="77777777" w:rsidR="003F6D20" w:rsidRDefault="003F6D20" w:rsidP="000F49F0">
      <w:pPr>
        <w:pStyle w:val="KeinLeerraum"/>
        <w:rPr>
          <w:rFonts w:asciiTheme="majorHAnsi" w:hAnsiTheme="majorHAnsi" w:cstheme="majorHAnsi"/>
        </w:rPr>
      </w:pPr>
    </w:p>
    <w:p w14:paraId="3728DFB1" w14:textId="77777777" w:rsidR="00673596" w:rsidRDefault="00673596" w:rsidP="000F49F0">
      <w:pPr>
        <w:pStyle w:val="KeinLeerraum"/>
        <w:rPr>
          <w:rFonts w:asciiTheme="majorHAnsi" w:hAnsiTheme="majorHAnsi" w:cstheme="majorHAnsi"/>
        </w:rPr>
      </w:pPr>
    </w:p>
    <w:p w14:paraId="294C7C70" w14:textId="77777777" w:rsidR="00673596" w:rsidRDefault="00673596" w:rsidP="000F49F0">
      <w:pPr>
        <w:pStyle w:val="KeinLeerraum"/>
        <w:rPr>
          <w:rFonts w:asciiTheme="majorHAnsi" w:hAnsiTheme="majorHAnsi" w:cstheme="majorHAnsi"/>
        </w:rPr>
      </w:pPr>
    </w:p>
    <w:p w14:paraId="36110C44" w14:textId="77777777" w:rsidR="00FE7092" w:rsidRDefault="00FE7092" w:rsidP="000F49F0">
      <w:pPr>
        <w:pStyle w:val="KeinLeerraum"/>
        <w:rPr>
          <w:rFonts w:asciiTheme="majorHAnsi" w:hAnsiTheme="majorHAnsi" w:cstheme="majorHAnsi"/>
        </w:rPr>
      </w:pPr>
    </w:p>
    <w:p w14:paraId="5BC4ADF5" w14:textId="77777777" w:rsidR="00FE7092" w:rsidRDefault="00FE7092" w:rsidP="000F49F0">
      <w:pPr>
        <w:pStyle w:val="KeinLeerraum"/>
        <w:rPr>
          <w:rFonts w:asciiTheme="majorHAnsi" w:hAnsiTheme="majorHAnsi" w:cstheme="majorHAnsi"/>
        </w:rPr>
      </w:pPr>
    </w:p>
    <w:tbl>
      <w:tblPr>
        <w:tblStyle w:val="Tabellenraster"/>
        <w:tblW w:w="10863" w:type="dxa"/>
        <w:tblInd w:w="-436" w:type="dxa"/>
        <w:tblLook w:val="04A0" w:firstRow="1" w:lastRow="0" w:firstColumn="1" w:lastColumn="0" w:noHBand="0" w:noVBand="1"/>
      </w:tblPr>
      <w:tblGrid>
        <w:gridCol w:w="10863"/>
      </w:tblGrid>
      <w:tr w:rsidR="00174878" w:rsidRPr="006C6299" w14:paraId="2D2666B1" w14:textId="77777777" w:rsidTr="00174878">
        <w:tc>
          <w:tcPr>
            <w:tcW w:w="10863" w:type="dxa"/>
            <w:tcBorders>
              <w:top w:val="nil"/>
              <w:left w:val="nil"/>
              <w:bottom w:val="nil"/>
              <w:right w:val="nil"/>
            </w:tcBorders>
          </w:tcPr>
          <w:p w14:paraId="7E1600B7" w14:textId="55934F25" w:rsidR="00174878" w:rsidRPr="00174878" w:rsidRDefault="00174878" w:rsidP="00174878">
            <w:pPr>
              <w:pStyle w:val="KeinLeerraum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lastRenderedPageBreak/>
              <w:t xml:space="preserve">Nachbarschaftliches Wohnen in Luthe? </w:t>
            </w:r>
            <w:r w:rsidRPr="00174878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 xml:space="preserve"> </w:t>
            </w:r>
          </w:p>
        </w:tc>
      </w:tr>
    </w:tbl>
    <w:p w14:paraId="008004E4" w14:textId="77777777" w:rsidR="00174878" w:rsidRPr="006619F8" w:rsidRDefault="00174878" w:rsidP="000F49F0">
      <w:pPr>
        <w:pStyle w:val="KeinLeerraum"/>
        <w:rPr>
          <w:rFonts w:asciiTheme="majorHAnsi" w:hAnsiTheme="majorHAnsi" w:cstheme="majorHAnsi"/>
        </w:rPr>
      </w:pPr>
    </w:p>
    <w:tbl>
      <w:tblPr>
        <w:tblStyle w:val="Tabellenraster"/>
        <w:tblW w:w="106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0F49F0" w:rsidRPr="006619F8" w14:paraId="019FD55B" w14:textId="77777777" w:rsidTr="004F48F9">
        <w:tc>
          <w:tcPr>
            <w:tcW w:w="10642" w:type="dxa"/>
          </w:tcPr>
          <w:p w14:paraId="22C1D89D" w14:textId="4FC8802C" w:rsidR="000F49F0" w:rsidRPr="00174878" w:rsidRDefault="000F49F0" w:rsidP="00174878">
            <w:pPr>
              <w:pStyle w:val="KeinLeerraum"/>
              <w:numPr>
                <w:ilvl w:val="1"/>
                <w:numId w:val="24"/>
              </w:numPr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W</w:t>
            </w:r>
            <w:r w:rsidR="00174878">
              <w:rPr>
                <w:rFonts w:asciiTheme="majorHAnsi" w:hAnsiTheme="majorHAnsi" w:cstheme="majorHAnsi"/>
                <w:sz w:val="32"/>
                <w:szCs w:val="40"/>
              </w:rPr>
              <w:t xml:space="preserve">arum möchten 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>Sie</w:t>
            </w:r>
            <w:r w:rsidR="00174878">
              <w:rPr>
                <w:rFonts w:asciiTheme="majorHAnsi" w:hAnsiTheme="majorHAnsi" w:cstheme="majorHAnsi"/>
                <w:sz w:val="32"/>
                <w:szCs w:val="40"/>
              </w:rPr>
              <w:t xml:space="preserve"> in das Wohnprojekt Luthe ziehen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>?</w:t>
            </w:r>
          </w:p>
        </w:tc>
      </w:tr>
    </w:tbl>
    <w:p w14:paraId="5048204B" w14:textId="3CFC436F" w:rsidR="00C74F2E" w:rsidRDefault="00C74F2E" w:rsidP="00174878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6114"/>
      </w:tblGrid>
      <w:tr w:rsidR="00174878" w:rsidRPr="00E17B6D" w14:paraId="0D4694EB" w14:textId="77777777" w:rsidTr="00174878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2A2FF7EA" w14:textId="77777777" w:rsidR="00174878" w:rsidRPr="00E17B6D" w:rsidRDefault="00174878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  <w:tr w:rsidR="00174878" w:rsidRPr="00330401" w14:paraId="3E9C3303" w14:textId="77777777" w:rsidTr="00174878">
        <w:tc>
          <w:tcPr>
            <w:tcW w:w="3384" w:type="dxa"/>
            <w:tcBorders>
              <w:top w:val="single" w:sz="4" w:space="0" w:color="auto"/>
            </w:tcBorders>
          </w:tcPr>
          <w:p w14:paraId="67CBA4BB" w14:textId="77777777" w:rsidR="00174878" w:rsidRPr="00330401" w:rsidRDefault="00174878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14:paraId="0A7B7DF7" w14:textId="77777777" w:rsidR="00174878" w:rsidRPr="00330401" w:rsidRDefault="00174878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174878" w:rsidRPr="00E17B6D" w14:paraId="54EC585E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4B53478A" w14:textId="77777777" w:rsidR="00174878" w:rsidRPr="00E17B6D" w:rsidRDefault="00174878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0A06E2D2" w14:textId="77777777" w:rsidR="00174878" w:rsidRPr="00174878" w:rsidRDefault="00174878" w:rsidP="00174878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16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74878" w:rsidRPr="00E17B6D" w14:paraId="1C4EF111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45384F81" w14:textId="77777777" w:rsidR="00174878" w:rsidRPr="00E17B6D" w:rsidRDefault="00174878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37F5E4BD" w14:textId="77777777" w:rsidR="00174878" w:rsidRPr="00174878" w:rsidRDefault="00174878" w:rsidP="00174878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74878" w:rsidRPr="00E17B6D" w14:paraId="290716EF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6F54F34F" w14:textId="77777777" w:rsidR="00174878" w:rsidRPr="00E17B6D" w:rsidRDefault="00174878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467E975A" w14:textId="77777777" w:rsidR="00174878" w:rsidRPr="00174878" w:rsidRDefault="00174878" w:rsidP="00174878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74878" w:rsidRPr="00E17B6D" w14:paraId="53285405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018129AC" w14:textId="77777777" w:rsidR="00174878" w:rsidRPr="00E17B6D" w:rsidRDefault="00174878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7206D4B3" w14:textId="77777777" w:rsidR="00174878" w:rsidRDefault="00174878" w:rsidP="00174878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p w14:paraId="12157BDD" w14:textId="77777777" w:rsidR="000F3505" w:rsidRDefault="000F3505" w:rsidP="00174878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tbl>
      <w:tblPr>
        <w:tblStyle w:val="Tabellenraster"/>
        <w:tblW w:w="106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0F3505" w:rsidRPr="006619F8" w14:paraId="627C1F86" w14:textId="77777777" w:rsidTr="00F10240">
        <w:tc>
          <w:tcPr>
            <w:tcW w:w="10642" w:type="dxa"/>
          </w:tcPr>
          <w:p w14:paraId="3121385D" w14:textId="25991C0D" w:rsidR="000F3505" w:rsidRPr="00174878" w:rsidRDefault="000F3505" w:rsidP="000F3505">
            <w:pPr>
              <w:pStyle w:val="KeinLeerraum"/>
              <w:numPr>
                <w:ilvl w:val="1"/>
                <w:numId w:val="24"/>
              </w:numPr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Was ist für 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>Sie</w:t>
            </w: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 wichtig am nachbarschaftlichen Wohnen</w:t>
            </w:r>
            <w:r w:rsidRPr="006619F8">
              <w:rPr>
                <w:rFonts w:asciiTheme="majorHAnsi" w:hAnsiTheme="majorHAnsi" w:cstheme="majorHAnsi"/>
                <w:sz w:val="32"/>
                <w:szCs w:val="40"/>
              </w:rPr>
              <w:t>?</w:t>
            </w:r>
          </w:p>
        </w:tc>
      </w:tr>
    </w:tbl>
    <w:p w14:paraId="4ED24C6B" w14:textId="77777777" w:rsidR="000F3505" w:rsidRDefault="000F3505" w:rsidP="000F3505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6114"/>
      </w:tblGrid>
      <w:tr w:rsidR="000F3505" w:rsidRPr="00E17B6D" w14:paraId="17661E0D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4CA7E8F" w14:textId="77777777" w:rsidR="000F3505" w:rsidRPr="00E17B6D" w:rsidRDefault="000F3505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  <w:tr w:rsidR="000F3505" w:rsidRPr="00330401" w14:paraId="271F4C8C" w14:textId="77777777" w:rsidTr="00F10240">
        <w:tc>
          <w:tcPr>
            <w:tcW w:w="3384" w:type="dxa"/>
            <w:tcBorders>
              <w:top w:val="single" w:sz="4" w:space="0" w:color="auto"/>
            </w:tcBorders>
          </w:tcPr>
          <w:p w14:paraId="439B93FE" w14:textId="77777777" w:rsidR="000F3505" w:rsidRPr="00330401" w:rsidRDefault="000F3505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14:paraId="428944C0" w14:textId="77777777" w:rsidR="000F3505" w:rsidRPr="00330401" w:rsidRDefault="000F3505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0F3505" w:rsidRPr="00E17B6D" w14:paraId="00F1C7B7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6C865AE" w14:textId="77777777" w:rsidR="000F3505" w:rsidRPr="00E17B6D" w:rsidRDefault="000F3505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56876290" w14:textId="77777777" w:rsidR="000F3505" w:rsidRPr="00174878" w:rsidRDefault="000F3505" w:rsidP="000F3505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16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F3505" w:rsidRPr="00E17B6D" w14:paraId="171B1FF3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22DD192A" w14:textId="77777777" w:rsidR="000F3505" w:rsidRPr="00E17B6D" w:rsidRDefault="000F3505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06A56FE4" w14:textId="77777777" w:rsidR="000F3505" w:rsidRPr="00174878" w:rsidRDefault="000F3505" w:rsidP="000F3505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F3505" w:rsidRPr="00E17B6D" w14:paraId="1EAA8F53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13C243AA" w14:textId="77777777" w:rsidR="000F3505" w:rsidRPr="00E17B6D" w:rsidRDefault="000F3505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10493055" w14:textId="77777777" w:rsidR="000F3505" w:rsidRPr="00174878" w:rsidRDefault="000F3505" w:rsidP="000F3505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F3505" w:rsidRPr="00E17B6D" w14:paraId="5C630EC8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62CFE3CD" w14:textId="77777777" w:rsidR="000F3505" w:rsidRPr="00E17B6D" w:rsidRDefault="000F3505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5F3AEA4B" w14:textId="77777777" w:rsidR="000F3505" w:rsidRDefault="000F3505" w:rsidP="000F3505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p w14:paraId="71AA85E8" w14:textId="77777777" w:rsidR="000F3505" w:rsidRPr="006C6299" w:rsidRDefault="000F3505" w:rsidP="000F3505">
      <w:pPr>
        <w:pStyle w:val="KeinLeerraum"/>
      </w:pPr>
    </w:p>
    <w:tbl>
      <w:tblPr>
        <w:tblStyle w:val="Tabellenraster"/>
        <w:tblW w:w="1079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1352"/>
        <w:gridCol w:w="7871"/>
        <w:gridCol w:w="379"/>
        <w:gridCol w:w="632"/>
      </w:tblGrid>
      <w:tr w:rsidR="000F3505" w:rsidRPr="000F3505" w14:paraId="6C01DD47" w14:textId="77777777" w:rsidTr="008741E1">
        <w:tc>
          <w:tcPr>
            <w:tcW w:w="10793" w:type="dxa"/>
            <w:gridSpan w:val="5"/>
          </w:tcPr>
          <w:p w14:paraId="35DFF68A" w14:textId="510A3EE2" w:rsidR="000F3505" w:rsidRPr="000F3505" w:rsidRDefault="000F3505" w:rsidP="000F3505">
            <w:pPr>
              <w:pStyle w:val="KeinLeerraum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</w:pPr>
            <w:r w:rsidRPr="000F3505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>Beeinträchtigungen oder Behinderungen</w:t>
            </w:r>
          </w:p>
        </w:tc>
      </w:tr>
      <w:tr w:rsidR="000F3505" w:rsidRPr="007B52DF" w14:paraId="03F9F737" w14:textId="77777777" w:rsidTr="008741E1">
        <w:tc>
          <w:tcPr>
            <w:tcW w:w="10793" w:type="dxa"/>
            <w:gridSpan w:val="5"/>
          </w:tcPr>
          <w:p w14:paraId="1E92E222" w14:textId="77777777" w:rsidR="000F3505" w:rsidRPr="000C7CFD" w:rsidRDefault="000F3505" w:rsidP="00F10240">
            <w:pPr>
              <w:pStyle w:val="KeinLeerraum"/>
              <w:rPr>
                <w:rFonts w:asciiTheme="majorHAnsi" w:hAnsiTheme="majorHAnsi" w:cstheme="majorHAnsi"/>
              </w:rPr>
            </w:pPr>
          </w:p>
        </w:tc>
      </w:tr>
      <w:tr w:rsidR="000F3505" w:rsidRPr="006619F8" w14:paraId="3EA2C248" w14:textId="77777777" w:rsidTr="008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1" w:type="dxa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20EE9" w14:textId="6711E4E4" w:rsidR="000F3505" w:rsidRPr="006619F8" w:rsidRDefault="000F3505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    </w:t>
            </w:r>
            <w:r w:rsidRPr="000F3505">
              <w:rPr>
                <w:rFonts w:asciiTheme="majorHAnsi" w:hAnsiTheme="majorHAnsi" w:cstheme="majorHAnsi"/>
                <w:sz w:val="22"/>
                <w:szCs w:val="28"/>
              </w:rPr>
              <w:t xml:space="preserve">   </w:t>
            </w:r>
            <w:r>
              <w:rPr>
                <w:rFonts w:asciiTheme="majorHAnsi" w:hAnsiTheme="majorHAnsi" w:cstheme="majorHAnsi"/>
                <w:sz w:val="32"/>
                <w:szCs w:val="40"/>
              </w:rPr>
              <w:t>Liegt eine Beeinträchtigung/Behinderung vor</w:t>
            </w:r>
            <w:r w:rsidRPr="00673596">
              <w:rPr>
                <w:rFonts w:asciiTheme="majorHAnsi" w:hAnsiTheme="majorHAnsi" w:cstheme="majorHAnsi"/>
                <w:sz w:val="32"/>
                <w:szCs w:val="40"/>
              </w:rPr>
              <w:t>?</w:t>
            </w:r>
          </w:p>
        </w:tc>
      </w:tr>
      <w:tr w:rsidR="00F75B13" w:rsidRPr="006619F8" w14:paraId="19E4EAFE" w14:textId="77777777" w:rsidTr="008741E1">
        <w:trPr>
          <w:gridAfter w:val="2"/>
          <w:wAfter w:w="1011" w:type="dxa"/>
        </w:trPr>
        <w:tc>
          <w:tcPr>
            <w:tcW w:w="9782" w:type="dxa"/>
            <w:gridSpan w:val="3"/>
          </w:tcPr>
          <w:p w14:paraId="4CBA15D8" w14:textId="77777777" w:rsidR="00F75B13" w:rsidRPr="006619F8" w:rsidRDefault="00F75B13" w:rsidP="004468D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0C7CFD" w:rsidRPr="006619F8" w14:paraId="347425AE" w14:textId="77777777" w:rsidTr="008741E1">
        <w:trPr>
          <w:gridAfter w:val="1"/>
          <w:wAfter w:w="632" w:type="dxa"/>
        </w:trPr>
        <w:tc>
          <w:tcPr>
            <w:tcW w:w="559" w:type="dxa"/>
          </w:tcPr>
          <w:p w14:paraId="4DA3550B" w14:textId="77777777" w:rsidR="000C7CFD" w:rsidRPr="006619F8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1352" w:type="dxa"/>
          </w:tcPr>
          <w:p w14:paraId="0E0268EE" w14:textId="77777777" w:rsidR="000C7CFD" w:rsidRPr="006619F8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8250" w:type="dxa"/>
            <w:gridSpan w:val="2"/>
          </w:tcPr>
          <w:p w14:paraId="0D803573" w14:textId="77777777" w:rsidR="000C7CFD" w:rsidRPr="006619F8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  <w:tr w:rsidR="000C7CFD" w:rsidRPr="007B52DF" w14:paraId="1AD52D2E" w14:textId="77777777" w:rsidTr="008741E1">
        <w:trPr>
          <w:gridAfter w:val="1"/>
          <w:wAfter w:w="632" w:type="dxa"/>
          <w:trHeight w:val="70"/>
        </w:trPr>
        <w:tc>
          <w:tcPr>
            <w:tcW w:w="559" w:type="dxa"/>
          </w:tcPr>
          <w:p w14:paraId="66D65342" w14:textId="77777777" w:rsidR="000C7CFD" w:rsidRPr="007B52DF" w:rsidRDefault="000C7CFD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352" w:type="dxa"/>
            <w:vAlign w:val="center"/>
          </w:tcPr>
          <w:p w14:paraId="4744FD04" w14:textId="77777777" w:rsidR="000C7CFD" w:rsidRPr="007B52DF" w:rsidRDefault="000C7CFD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250" w:type="dxa"/>
            <w:gridSpan w:val="2"/>
          </w:tcPr>
          <w:p w14:paraId="3CAB6DD3" w14:textId="41446999" w:rsidR="000C7CFD" w:rsidRPr="007B52DF" w:rsidRDefault="000C7CFD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geistig</w:t>
            </w:r>
          </w:p>
        </w:tc>
      </w:tr>
      <w:tr w:rsidR="000C7CFD" w:rsidRPr="007B52DF" w14:paraId="68945E74" w14:textId="77777777" w:rsidTr="008741E1">
        <w:trPr>
          <w:gridAfter w:val="1"/>
          <w:wAfter w:w="632" w:type="dxa"/>
          <w:trHeight w:val="70"/>
        </w:trPr>
        <w:tc>
          <w:tcPr>
            <w:tcW w:w="559" w:type="dxa"/>
          </w:tcPr>
          <w:p w14:paraId="7F32F082" w14:textId="77777777" w:rsidR="000C7CFD" w:rsidRPr="00414E8C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352" w:type="dxa"/>
            <w:vAlign w:val="center"/>
          </w:tcPr>
          <w:p w14:paraId="6041B146" w14:textId="77777777" w:rsidR="000C7CFD" w:rsidRPr="00414E8C" w:rsidRDefault="000C7CFD" w:rsidP="00F10240">
            <w:pPr>
              <w:pStyle w:val="KeinLeerraum"/>
              <w:rPr>
                <w:rFonts w:asciiTheme="majorHAnsi" w:eastAsia="Times New Roman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50" w:type="dxa"/>
            <w:gridSpan w:val="2"/>
          </w:tcPr>
          <w:p w14:paraId="533AA29F" w14:textId="77777777" w:rsidR="000C7CFD" w:rsidRPr="00414E8C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C7CFD" w:rsidRPr="007B52DF" w14:paraId="029815D6" w14:textId="77777777" w:rsidTr="008741E1">
        <w:trPr>
          <w:gridAfter w:val="1"/>
          <w:wAfter w:w="632" w:type="dxa"/>
          <w:trHeight w:val="70"/>
        </w:trPr>
        <w:tc>
          <w:tcPr>
            <w:tcW w:w="559" w:type="dxa"/>
          </w:tcPr>
          <w:p w14:paraId="1EF8747D" w14:textId="77777777" w:rsidR="000C7CFD" w:rsidRPr="007B52DF" w:rsidRDefault="000C7CFD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352" w:type="dxa"/>
            <w:vAlign w:val="center"/>
          </w:tcPr>
          <w:p w14:paraId="3C99ABEA" w14:textId="77777777" w:rsidR="000C7CFD" w:rsidRPr="00414E8C" w:rsidRDefault="000C7CFD" w:rsidP="00F10240">
            <w:pPr>
              <w:pStyle w:val="KeinLeerraum"/>
              <w:rPr>
                <w:rFonts w:asciiTheme="majorHAnsi" w:eastAsia="Times New Roman" w:hAnsiTheme="majorHAnsi" w:cstheme="majorHAnsi"/>
                <w:b/>
                <w:sz w:val="12"/>
                <w:szCs w:val="12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250" w:type="dxa"/>
            <w:gridSpan w:val="2"/>
          </w:tcPr>
          <w:p w14:paraId="6E64F4F0" w14:textId="1A95D2A8" w:rsidR="000C7CFD" w:rsidRPr="00414E8C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seelisch</w:t>
            </w:r>
          </w:p>
        </w:tc>
      </w:tr>
      <w:tr w:rsidR="000C7CFD" w:rsidRPr="00414E8C" w14:paraId="7C85BCFF" w14:textId="77777777" w:rsidTr="008741E1">
        <w:trPr>
          <w:gridAfter w:val="1"/>
          <w:wAfter w:w="632" w:type="dxa"/>
          <w:trHeight w:val="70"/>
        </w:trPr>
        <w:tc>
          <w:tcPr>
            <w:tcW w:w="559" w:type="dxa"/>
          </w:tcPr>
          <w:p w14:paraId="1F8A6C24" w14:textId="77777777" w:rsidR="000C7CFD" w:rsidRPr="00414E8C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352" w:type="dxa"/>
            <w:vAlign w:val="center"/>
          </w:tcPr>
          <w:p w14:paraId="1C6359CE" w14:textId="77777777" w:rsidR="000C7CFD" w:rsidRPr="00414E8C" w:rsidRDefault="000C7CFD" w:rsidP="00F10240">
            <w:pPr>
              <w:pStyle w:val="KeinLeerraum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8250" w:type="dxa"/>
            <w:gridSpan w:val="2"/>
          </w:tcPr>
          <w:p w14:paraId="2A78EB36" w14:textId="77777777" w:rsidR="000C7CFD" w:rsidRPr="00414E8C" w:rsidRDefault="000C7CFD" w:rsidP="00F10240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0C7CFD" w:rsidRPr="007B52DF" w14:paraId="66591E8A" w14:textId="77777777" w:rsidTr="008741E1">
        <w:trPr>
          <w:gridAfter w:val="1"/>
          <w:wAfter w:w="632" w:type="dxa"/>
          <w:trHeight w:val="70"/>
        </w:trPr>
        <w:tc>
          <w:tcPr>
            <w:tcW w:w="559" w:type="dxa"/>
          </w:tcPr>
          <w:p w14:paraId="31B08AC8" w14:textId="77777777" w:rsidR="000C7CFD" w:rsidRPr="007B52DF" w:rsidRDefault="000C7CFD" w:rsidP="00F1024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352" w:type="dxa"/>
            <w:vAlign w:val="center"/>
          </w:tcPr>
          <w:p w14:paraId="5CC8F624" w14:textId="77777777" w:rsidR="000C7CFD" w:rsidRPr="00E17B6D" w:rsidRDefault="000C7CFD" w:rsidP="00F10240">
            <w:pPr>
              <w:pStyle w:val="KeinLeerraum"/>
              <w:rPr>
                <w:rFonts w:ascii="Arial" w:eastAsia="Times New Roman" w:hAnsi="Arial" w:cs="Arial"/>
                <w:b/>
                <w:sz w:val="24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250" w:type="dxa"/>
            <w:gridSpan w:val="2"/>
          </w:tcPr>
          <w:p w14:paraId="2497BAF7" w14:textId="1F1BBD96" w:rsidR="000C7CFD" w:rsidRPr="006619F8" w:rsidRDefault="000C7CFD" w:rsidP="00F10240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körperlich</w:t>
            </w:r>
          </w:p>
        </w:tc>
      </w:tr>
      <w:tr w:rsidR="008741E1" w:rsidRPr="007B52DF" w14:paraId="3105DFD3" w14:textId="77777777" w:rsidTr="008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2" w:type="dxa"/>
          <w:trHeight w:val="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49FB471" w14:textId="77777777" w:rsidR="008741E1" w:rsidRPr="00414E8C" w:rsidRDefault="008741E1" w:rsidP="004D52A3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0DDA4180" w14:textId="77777777" w:rsidR="008741E1" w:rsidRPr="00414E8C" w:rsidRDefault="008741E1" w:rsidP="004D52A3">
            <w:pPr>
              <w:pStyle w:val="KeinLeerraum"/>
              <w:rPr>
                <w:rFonts w:asciiTheme="majorHAnsi" w:eastAsia="Times New Roman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F74F0" w14:textId="77777777" w:rsidR="008741E1" w:rsidRPr="00414E8C" w:rsidRDefault="008741E1" w:rsidP="004D52A3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8741E1" w:rsidRPr="007B52DF" w14:paraId="045914FE" w14:textId="77777777" w:rsidTr="008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2" w:type="dxa"/>
          <w:trHeight w:val="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96863D0" w14:textId="77777777" w:rsidR="008741E1" w:rsidRPr="007B52DF" w:rsidRDefault="008741E1" w:rsidP="004D52A3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44CA0B50" w14:textId="77777777" w:rsidR="008741E1" w:rsidRPr="00414E8C" w:rsidRDefault="008741E1" w:rsidP="004D52A3">
            <w:pPr>
              <w:pStyle w:val="KeinLeerraum"/>
              <w:rPr>
                <w:rFonts w:asciiTheme="majorHAnsi" w:eastAsia="Times New Roman" w:hAnsiTheme="majorHAnsi" w:cstheme="majorHAnsi"/>
                <w:b/>
                <w:sz w:val="12"/>
                <w:szCs w:val="12"/>
              </w:rPr>
            </w:pP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instrText xml:space="preserve"> FORMCHECKBOX </w:instrText>
            </w:r>
            <w:r w:rsidRPr="00E17B6D">
              <w:rPr>
                <w:rFonts w:ascii="Arial" w:eastAsia="Times New Roman" w:hAnsi="Arial" w:cs="Arial"/>
                <w:b/>
                <w:sz w:val="24"/>
              </w:rPr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separate"/>
            </w:r>
            <w:r w:rsidRPr="00E17B6D">
              <w:rPr>
                <w:rFonts w:ascii="Arial" w:eastAsia="Times New Roman" w:hAnsi="Arial" w:cs="Arial"/>
                <w:b/>
                <w:sz w:val="24"/>
              </w:rPr>
              <w:fldChar w:fldCharType="end"/>
            </w:r>
          </w:p>
        </w:tc>
        <w:tc>
          <w:tcPr>
            <w:tcW w:w="8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0D35B" w14:textId="6741E1CE" w:rsidR="008741E1" w:rsidRPr="00414E8C" w:rsidRDefault="008741E1" w:rsidP="004D52A3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keine</w:t>
            </w:r>
          </w:p>
        </w:tc>
      </w:tr>
      <w:tr w:rsidR="008741E1" w:rsidRPr="00414E8C" w14:paraId="6344BD0A" w14:textId="77777777" w:rsidTr="008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2" w:type="dxa"/>
          <w:trHeight w:val="7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6886F9F6" w14:textId="77777777" w:rsidR="008741E1" w:rsidRPr="00414E8C" w:rsidRDefault="008741E1" w:rsidP="004D52A3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D303A38" w14:textId="77777777" w:rsidR="008741E1" w:rsidRPr="00414E8C" w:rsidRDefault="008741E1" w:rsidP="004D52A3">
            <w:pPr>
              <w:pStyle w:val="KeinLeerraum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8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646BE" w14:textId="77777777" w:rsidR="008741E1" w:rsidRPr="00414E8C" w:rsidRDefault="008741E1" w:rsidP="004D52A3">
            <w:pPr>
              <w:pStyle w:val="KeinLeerraum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5AEED59B" w14:textId="77777777" w:rsidR="00F75B13" w:rsidRDefault="00F75B13" w:rsidP="00F75B13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tbl>
      <w:tblPr>
        <w:tblStyle w:val="Tabellenraster"/>
        <w:tblW w:w="10863" w:type="dxa"/>
        <w:tblInd w:w="-436" w:type="dxa"/>
        <w:tblLook w:val="04A0" w:firstRow="1" w:lastRow="0" w:firstColumn="1" w:lastColumn="0" w:noHBand="0" w:noVBand="1"/>
      </w:tblPr>
      <w:tblGrid>
        <w:gridCol w:w="10863"/>
      </w:tblGrid>
      <w:tr w:rsidR="00D87917" w:rsidRPr="006C6299" w14:paraId="2AF9C861" w14:textId="77777777" w:rsidTr="00F10240">
        <w:tc>
          <w:tcPr>
            <w:tcW w:w="10863" w:type="dxa"/>
            <w:tcBorders>
              <w:top w:val="nil"/>
              <w:left w:val="nil"/>
              <w:bottom w:val="nil"/>
              <w:right w:val="nil"/>
            </w:tcBorders>
          </w:tcPr>
          <w:p w14:paraId="32EF8CD0" w14:textId="1A7BC450" w:rsidR="00D87917" w:rsidRPr="00174878" w:rsidRDefault="00D87917" w:rsidP="00F10240">
            <w:pPr>
              <w:pStyle w:val="KeinLeerraum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lastRenderedPageBreak/>
              <w:t xml:space="preserve">Fähigkeiten und Unterstützungsbedarf </w:t>
            </w:r>
            <w:r w:rsidRPr="00174878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 xml:space="preserve"> </w:t>
            </w:r>
          </w:p>
        </w:tc>
      </w:tr>
    </w:tbl>
    <w:p w14:paraId="4B88E949" w14:textId="11156F86" w:rsidR="00D87917" w:rsidRPr="006619F8" w:rsidRDefault="00A202A8" w:rsidP="00D87917">
      <w:pPr>
        <w:pStyle w:val="KeinLeerraum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ellenraster"/>
        <w:tblW w:w="106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D87917" w:rsidRPr="006619F8" w14:paraId="337B76E4" w14:textId="77777777" w:rsidTr="00F10240">
        <w:tc>
          <w:tcPr>
            <w:tcW w:w="10642" w:type="dxa"/>
          </w:tcPr>
          <w:p w14:paraId="3B85B58C" w14:textId="77777777" w:rsidR="00D87917" w:rsidRDefault="00D87917" w:rsidP="00D87917">
            <w:pPr>
              <w:pStyle w:val="KeinLeerraum"/>
              <w:numPr>
                <w:ilvl w:val="1"/>
                <w:numId w:val="9"/>
              </w:numPr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Das kann ich gut. Das könnte meine Stärke für </w:t>
            </w:r>
          </w:p>
          <w:p w14:paraId="5E6A6A43" w14:textId="0F7472D9" w:rsidR="00D87917" w:rsidRPr="00174878" w:rsidRDefault="00D87917" w:rsidP="00D87917">
            <w:pPr>
              <w:pStyle w:val="KeinLeerraum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 xml:space="preserve">               nachbarschaftliches Wohnen sein:</w:t>
            </w:r>
          </w:p>
        </w:tc>
      </w:tr>
    </w:tbl>
    <w:p w14:paraId="228CC78C" w14:textId="77777777" w:rsidR="00D87917" w:rsidRPr="00D87917" w:rsidRDefault="00D87917" w:rsidP="00D87917">
      <w:pPr>
        <w:pStyle w:val="KeinLeerraum"/>
        <w:rPr>
          <w:rStyle w:val="Fett"/>
          <w:rFonts w:asciiTheme="majorHAnsi" w:eastAsiaTheme="majorEastAsia" w:hAnsiTheme="majorHAnsi" w:cstheme="majorHAnsi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6114"/>
      </w:tblGrid>
      <w:tr w:rsidR="00D87917" w:rsidRPr="00E17B6D" w14:paraId="7ECE07B6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0DCFFA9D" w14:textId="77777777" w:rsidR="00D87917" w:rsidRPr="00E17B6D" w:rsidRDefault="00D87917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  <w:tr w:rsidR="00D87917" w:rsidRPr="00330401" w14:paraId="6AE484EC" w14:textId="77777777" w:rsidTr="00F10240">
        <w:tc>
          <w:tcPr>
            <w:tcW w:w="3384" w:type="dxa"/>
            <w:tcBorders>
              <w:top w:val="single" w:sz="4" w:space="0" w:color="auto"/>
            </w:tcBorders>
          </w:tcPr>
          <w:p w14:paraId="410AD78A" w14:textId="77777777" w:rsidR="00D87917" w:rsidRPr="00330401" w:rsidRDefault="00D87917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14:paraId="57FB9DE0" w14:textId="77777777" w:rsidR="00D87917" w:rsidRPr="00330401" w:rsidRDefault="00D87917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D87917" w:rsidRPr="00E17B6D" w14:paraId="445FA4C0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5BCC36D0" w14:textId="77777777" w:rsidR="00D87917" w:rsidRPr="00E17B6D" w:rsidRDefault="00D87917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244035C4" w14:textId="77777777" w:rsidR="00D87917" w:rsidRPr="00174878" w:rsidRDefault="00D87917" w:rsidP="00D87917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16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87917" w:rsidRPr="00E17B6D" w14:paraId="20F68844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4E5B55C7" w14:textId="77777777" w:rsidR="00D87917" w:rsidRPr="00E17B6D" w:rsidRDefault="00D87917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2CD64B6E" w14:textId="77777777" w:rsidR="00D87917" w:rsidRPr="00174878" w:rsidRDefault="00D87917" w:rsidP="00D87917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87917" w:rsidRPr="00E17B6D" w14:paraId="2DE63016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341893AD" w14:textId="77777777" w:rsidR="00D87917" w:rsidRPr="00E17B6D" w:rsidRDefault="00D87917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72CF8678" w14:textId="77777777" w:rsidR="00D87917" w:rsidRPr="00174878" w:rsidRDefault="00D87917" w:rsidP="00D87917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87917" w:rsidRPr="00E17B6D" w14:paraId="60F7A699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1E669891" w14:textId="77777777" w:rsidR="00D87917" w:rsidRPr="00E17B6D" w:rsidRDefault="00D87917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17BF3711" w14:textId="77777777" w:rsidR="00D87917" w:rsidRDefault="00D87917" w:rsidP="00D87917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tbl>
      <w:tblPr>
        <w:tblStyle w:val="Tabellenraster"/>
        <w:tblW w:w="106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5760D0" w:rsidRPr="006619F8" w14:paraId="1E7B080E" w14:textId="77777777" w:rsidTr="00F10240">
        <w:tc>
          <w:tcPr>
            <w:tcW w:w="10642" w:type="dxa"/>
          </w:tcPr>
          <w:p w14:paraId="02735B1D" w14:textId="32D8D977" w:rsidR="005760D0" w:rsidRPr="00174878" w:rsidRDefault="005760D0" w:rsidP="005760D0">
            <w:pPr>
              <w:pStyle w:val="KeinLeerraum"/>
              <w:numPr>
                <w:ilvl w:val="1"/>
                <w:numId w:val="9"/>
              </w:numPr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Hierfür brauche ich Unterstützung:</w:t>
            </w:r>
          </w:p>
        </w:tc>
      </w:tr>
    </w:tbl>
    <w:p w14:paraId="70F0D47B" w14:textId="77777777" w:rsidR="005760D0" w:rsidRPr="00D87917" w:rsidRDefault="005760D0" w:rsidP="005760D0">
      <w:pPr>
        <w:pStyle w:val="KeinLeerraum"/>
        <w:rPr>
          <w:rStyle w:val="Fett"/>
          <w:rFonts w:asciiTheme="majorHAnsi" w:eastAsiaTheme="majorEastAsia" w:hAnsiTheme="majorHAnsi" w:cstheme="majorHAnsi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6114"/>
      </w:tblGrid>
      <w:tr w:rsidR="005760D0" w:rsidRPr="00E17B6D" w14:paraId="442F4FBB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21469E5" w14:textId="77777777" w:rsidR="005760D0" w:rsidRPr="00E17B6D" w:rsidRDefault="005760D0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  <w:tr w:rsidR="005760D0" w:rsidRPr="00330401" w14:paraId="6B06CAF1" w14:textId="77777777" w:rsidTr="00F10240">
        <w:tc>
          <w:tcPr>
            <w:tcW w:w="3384" w:type="dxa"/>
            <w:tcBorders>
              <w:top w:val="single" w:sz="4" w:space="0" w:color="auto"/>
            </w:tcBorders>
          </w:tcPr>
          <w:p w14:paraId="66129518" w14:textId="77777777" w:rsidR="005760D0" w:rsidRPr="00330401" w:rsidRDefault="005760D0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14:paraId="71EEA397" w14:textId="77777777" w:rsidR="005760D0" w:rsidRPr="00330401" w:rsidRDefault="005760D0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5760D0" w:rsidRPr="00E17B6D" w14:paraId="07C5E0DD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EA47FC0" w14:textId="77777777" w:rsidR="005760D0" w:rsidRPr="00E17B6D" w:rsidRDefault="005760D0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4D50385B" w14:textId="77777777" w:rsidR="005760D0" w:rsidRPr="00174878" w:rsidRDefault="005760D0" w:rsidP="005760D0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16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60D0" w:rsidRPr="00E17B6D" w14:paraId="1639FC5C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198ECC22" w14:textId="77777777" w:rsidR="005760D0" w:rsidRPr="00E17B6D" w:rsidRDefault="005760D0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49931E40" w14:textId="77777777" w:rsidR="005760D0" w:rsidRPr="00174878" w:rsidRDefault="005760D0" w:rsidP="005760D0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60D0" w:rsidRPr="00E17B6D" w14:paraId="0DD63A4D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2BFC6C5F" w14:textId="77777777" w:rsidR="005760D0" w:rsidRPr="00E17B6D" w:rsidRDefault="005760D0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6E8761E1" w14:textId="77777777" w:rsidR="005760D0" w:rsidRPr="00174878" w:rsidRDefault="005760D0" w:rsidP="005760D0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60D0" w:rsidRPr="00E17B6D" w14:paraId="01309646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5AC2E0A2" w14:textId="77777777" w:rsidR="005760D0" w:rsidRPr="00E17B6D" w:rsidRDefault="005760D0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30727B43" w14:textId="77777777" w:rsidR="00D87917" w:rsidRDefault="00D87917" w:rsidP="00F75B13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tbl>
      <w:tblPr>
        <w:tblStyle w:val="Tabellenraster"/>
        <w:tblW w:w="10863" w:type="dxa"/>
        <w:tblInd w:w="-436" w:type="dxa"/>
        <w:tblLook w:val="04A0" w:firstRow="1" w:lastRow="0" w:firstColumn="1" w:lastColumn="0" w:noHBand="0" w:noVBand="1"/>
      </w:tblPr>
      <w:tblGrid>
        <w:gridCol w:w="10863"/>
      </w:tblGrid>
      <w:tr w:rsidR="009E32A3" w:rsidRPr="006C6299" w14:paraId="160B4B6B" w14:textId="77777777" w:rsidTr="00F10240">
        <w:tc>
          <w:tcPr>
            <w:tcW w:w="10863" w:type="dxa"/>
            <w:tcBorders>
              <w:top w:val="nil"/>
              <w:left w:val="nil"/>
              <w:bottom w:val="nil"/>
              <w:right w:val="nil"/>
            </w:tcBorders>
          </w:tcPr>
          <w:p w14:paraId="5CA3E168" w14:textId="57B1B9D7" w:rsidR="009E32A3" w:rsidRPr="00174878" w:rsidRDefault="009E32A3" w:rsidP="009E32A3">
            <w:pPr>
              <w:pStyle w:val="KeinLeerraum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</w:pPr>
            <w:r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 xml:space="preserve">Weitere Fragen oder Wünsche </w:t>
            </w:r>
            <w:r w:rsidRPr="00174878">
              <w:rPr>
                <w:rFonts w:asciiTheme="majorHAnsi" w:hAnsiTheme="majorHAnsi" w:cstheme="majorHAnsi"/>
                <w:b/>
                <w:bCs/>
                <w:sz w:val="36"/>
                <w:szCs w:val="44"/>
              </w:rPr>
              <w:t xml:space="preserve"> </w:t>
            </w:r>
          </w:p>
        </w:tc>
      </w:tr>
    </w:tbl>
    <w:p w14:paraId="4A590C48" w14:textId="77777777" w:rsidR="009E32A3" w:rsidRPr="006619F8" w:rsidRDefault="009E32A3" w:rsidP="009E32A3">
      <w:pPr>
        <w:pStyle w:val="KeinLeerraum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ellenraster"/>
        <w:tblW w:w="106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9E32A3" w:rsidRPr="006619F8" w14:paraId="0E017A2B" w14:textId="77777777" w:rsidTr="00F10240">
        <w:tc>
          <w:tcPr>
            <w:tcW w:w="10642" w:type="dxa"/>
          </w:tcPr>
          <w:p w14:paraId="05D3160C" w14:textId="5CF285C6" w:rsidR="009E32A3" w:rsidRPr="00174878" w:rsidRDefault="009E32A3" w:rsidP="009E32A3">
            <w:pPr>
              <w:pStyle w:val="KeinLeerraum"/>
              <w:ind w:left="360"/>
              <w:rPr>
                <w:rFonts w:asciiTheme="majorHAnsi" w:hAnsiTheme="majorHAnsi" w:cstheme="majorHAnsi"/>
                <w:sz w:val="32"/>
                <w:szCs w:val="40"/>
              </w:rPr>
            </w:pPr>
            <w:r>
              <w:rPr>
                <w:rFonts w:asciiTheme="majorHAnsi" w:hAnsiTheme="majorHAnsi" w:cstheme="majorHAnsi"/>
                <w:sz w:val="32"/>
                <w:szCs w:val="40"/>
              </w:rPr>
              <w:t>Haben Sie noch Fragen oder Anmerkungen?</w:t>
            </w:r>
          </w:p>
        </w:tc>
      </w:tr>
    </w:tbl>
    <w:p w14:paraId="69B872C0" w14:textId="77777777" w:rsidR="009E32A3" w:rsidRPr="00D87917" w:rsidRDefault="009E32A3" w:rsidP="009E32A3">
      <w:pPr>
        <w:pStyle w:val="KeinLeerraum"/>
        <w:rPr>
          <w:rStyle w:val="Fett"/>
          <w:rFonts w:asciiTheme="majorHAnsi" w:eastAsiaTheme="majorEastAsia" w:hAnsiTheme="majorHAnsi" w:cstheme="majorHAnsi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6114"/>
      </w:tblGrid>
      <w:tr w:rsidR="009E32A3" w:rsidRPr="00E17B6D" w14:paraId="644A86D8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4171341" w14:textId="77777777" w:rsidR="009E32A3" w:rsidRPr="00E17B6D" w:rsidRDefault="009E32A3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  <w:tr w:rsidR="009E32A3" w:rsidRPr="00330401" w14:paraId="196B6A94" w14:textId="77777777" w:rsidTr="00F10240">
        <w:tc>
          <w:tcPr>
            <w:tcW w:w="3384" w:type="dxa"/>
            <w:tcBorders>
              <w:top w:val="single" w:sz="4" w:space="0" w:color="auto"/>
            </w:tcBorders>
          </w:tcPr>
          <w:p w14:paraId="1A23EB55" w14:textId="77777777" w:rsidR="009E32A3" w:rsidRPr="00330401" w:rsidRDefault="009E32A3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</w:tcPr>
          <w:p w14:paraId="6F07CDB4" w14:textId="77777777" w:rsidR="009E32A3" w:rsidRPr="00330401" w:rsidRDefault="009E32A3" w:rsidP="00F10240">
            <w:pPr>
              <w:pStyle w:val="KeinLeerraum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9E32A3" w:rsidRPr="00E17B6D" w14:paraId="7EC57BEA" w14:textId="77777777" w:rsidTr="00F10240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48E470BA" w14:textId="77777777" w:rsidR="009E32A3" w:rsidRPr="00E17B6D" w:rsidRDefault="009E32A3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792FB2DF" w14:textId="77777777" w:rsidR="009E32A3" w:rsidRPr="00174878" w:rsidRDefault="009E32A3" w:rsidP="009E32A3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16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E32A3" w:rsidRPr="00E17B6D" w14:paraId="069194AF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35EE0063" w14:textId="77777777" w:rsidR="009E32A3" w:rsidRPr="00E17B6D" w:rsidRDefault="009E32A3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1A01B254" w14:textId="77777777" w:rsidR="009E32A3" w:rsidRPr="00174878" w:rsidRDefault="009E32A3" w:rsidP="009E32A3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E32A3" w:rsidRPr="00E17B6D" w14:paraId="2D3F3139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4E22EF32" w14:textId="77777777" w:rsidR="009E32A3" w:rsidRPr="00E17B6D" w:rsidRDefault="009E32A3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6C502C4C" w14:textId="77777777" w:rsidR="009E32A3" w:rsidRPr="00174878" w:rsidRDefault="009E32A3" w:rsidP="009E32A3">
      <w:pPr>
        <w:pStyle w:val="KeinLeerraum"/>
        <w:rPr>
          <w:rStyle w:val="Fett"/>
          <w:rFonts w:asciiTheme="majorHAnsi" w:eastAsiaTheme="majorEastAsia" w:hAnsiTheme="majorHAnsi" w:cstheme="majorHAnsi"/>
          <w:sz w:val="16"/>
          <w:szCs w:val="20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E32A3" w:rsidRPr="00E17B6D" w14:paraId="2192DB74" w14:textId="77777777" w:rsidTr="00F10240">
        <w:tc>
          <w:tcPr>
            <w:tcW w:w="9498" w:type="dxa"/>
            <w:tcBorders>
              <w:bottom w:val="single" w:sz="4" w:space="0" w:color="auto"/>
            </w:tcBorders>
          </w:tcPr>
          <w:p w14:paraId="5AC06295" w14:textId="77777777" w:rsidR="009E32A3" w:rsidRPr="00E17B6D" w:rsidRDefault="009E32A3" w:rsidP="00F10240">
            <w:pPr>
              <w:pStyle w:val="KeinLeerraum"/>
              <w:rPr>
                <w:rFonts w:asciiTheme="majorHAnsi" w:hAnsiTheme="majorHAnsi" w:cstheme="majorHAnsi"/>
                <w:sz w:val="28"/>
                <w:szCs w:val="28"/>
              </w:rPr>
            </w:pP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instrText xml:space="preserve"> FORMTEXT </w:instrTex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separate"/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t> </w:t>
            </w:r>
            <w:r w:rsidRPr="00F75B13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</w:p>
        </w:tc>
      </w:tr>
    </w:tbl>
    <w:p w14:paraId="19F9A525" w14:textId="77777777" w:rsidR="009E32A3" w:rsidRDefault="009E32A3" w:rsidP="009E32A3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p w14:paraId="0C2C8746" w14:textId="77777777" w:rsidR="009E32A3" w:rsidRPr="009E32A3" w:rsidRDefault="009E32A3" w:rsidP="009E32A3">
      <w:pPr>
        <w:pStyle w:val="StandardWeb"/>
        <w:spacing w:before="0" w:beforeAutospacing="0" w:after="30" w:afterAutospacing="0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9E32A3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 xml:space="preserve">Vielen Dank fürs Ausfüllen des Bewerbungsbogens. </w:t>
      </w:r>
    </w:p>
    <w:p w14:paraId="2455844F" w14:textId="77777777" w:rsidR="000C7CFD" w:rsidRDefault="000C7CFD" w:rsidP="00F75B13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</w:rPr>
      </w:pPr>
    </w:p>
    <w:p w14:paraId="361F7306" w14:textId="77777777" w:rsidR="00F75B13" w:rsidRPr="00F75B13" w:rsidRDefault="00F75B13" w:rsidP="00F75B13">
      <w:pPr>
        <w:pStyle w:val="StandardWeb"/>
        <w:spacing w:before="0" w:beforeAutospacing="0" w:after="30" w:afterAutospacing="0" w:line="360" w:lineRule="auto"/>
        <w:rPr>
          <w:rStyle w:val="Fett"/>
          <w:rFonts w:eastAsiaTheme="majorEastAsia"/>
          <w:sz w:val="12"/>
          <w:szCs w:val="12"/>
        </w:rPr>
      </w:pPr>
    </w:p>
    <w:p w14:paraId="07C4F5E6" w14:textId="77777777" w:rsidR="009E32A3" w:rsidRPr="009E32A3" w:rsidRDefault="009E32A3" w:rsidP="009E32A3">
      <w:pPr>
        <w:pStyle w:val="StandardWeb"/>
        <w:spacing w:before="0" w:beforeAutospacing="0" w:after="30" w:afterAutospacing="0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9E32A3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 xml:space="preserve">Bis Ende Juni werden wir uns alle eingehenden Bewerbungen anschauen. Bitte haben Sie dafür Verständnis, dass wir am Ende nicht alle Bewerbungen berücksichtigen können. </w:t>
      </w:r>
    </w:p>
    <w:p w14:paraId="2A1A3A32" w14:textId="77777777" w:rsidR="009E32A3" w:rsidRDefault="009E32A3" w:rsidP="009E32A3">
      <w:pPr>
        <w:pStyle w:val="StandardWeb"/>
        <w:spacing w:before="0" w:beforeAutospacing="0" w:after="30" w:afterAutospacing="0"/>
        <w:rPr>
          <w:rStyle w:val="Fett"/>
          <w:rFonts w:ascii="Verdana" w:eastAsiaTheme="majorEastAsia" w:hAnsi="Verdana"/>
          <w:b w:val="0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2"/>
        <w:gridCol w:w="1774"/>
      </w:tblGrid>
      <w:tr w:rsidR="008741E1" w:rsidRPr="008741E1" w14:paraId="3D35E25F" w14:textId="77777777" w:rsidTr="00C22471">
        <w:tc>
          <w:tcPr>
            <w:tcW w:w="3823" w:type="dxa"/>
          </w:tcPr>
          <w:p w14:paraId="63B156FB" w14:textId="2452FE6F" w:rsidR="008741E1" w:rsidRPr="008741E1" w:rsidRDefault="008741E1" w:rsidP="009E32A3">
            <w:pPr>
              <w:pStyle w:val="StandardWeb"/>
              <w:spacing w:before="0" w:beforeAutospacing="0" w:after="30" w:afterAutospacing="0"/>
              <w:rPr>
                <w:rStyle w:val="Fett"/>
                <w:rFonts w:asciiTheme="majorHAnsi" w:eastAsiaTheme="majorEastAsia" w:hAnsiTheme="majorHAnsi" w:cstheme="majorHAnsi"/>
                <w:bCs w:val="0"/>
                <w:sz w:val="28"/>
                <w:szCs w:val="28"/>
              </w:rPr>
            </w:pPr>
            <w:r w:rsidRPr="008741E1">
              <w:rPr>
                <w:rStyle w:val="Fett"/>
                <w:rFonts w:asciiTheme="majorHAnsi" w:eastAsiaTheme="majorEastAsia" w:hAnsiTheme="majorHAnsi" w:cstheme="majorHAnsi"/>
                <w:bCs w:val="0"/>
                <w:sz w:val="32"/>
                <w:szCs w:val="32"/>
              </w:rPr>
              <w:t>Bewerbungsschluss: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2562BEC4" w14:textId="22436590" w:rsidR="008741E1" w:rsidRPr="00E15973" w:rsidRDefault="008741E1" w:rsidP="008741E1">
            <w:pPr>
              <w:pStyle w:val="StandardWeb"/>
              <w:spacing w:before="0" w:beforeAutospacing="0" w:after="30" w:afterAutospacing="0"/>
              <w:jc w:val="center"/>
              <w:rPr>
                <w:rStyle w:val="Fett"/>
                <w:rFonts w:asciiTheme="majorHAnsi" w:eastAsiaTheme="majorEastAsia" w:hAnsiTheme="majorHAnsi" w:cstheme="majorHAnsi"/>
                <w:b w:val="0"/>
                <w:bCs w:val="0"/>
                <w:sz w:val="28"/>
                <w:szCs w:val="28"/>
              </w:rPr>
            </w:pPr>
            <w:r w:rsidRPr="00E15973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5973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  <w:instrText xml:space="preserve"> FORMTEXT </w:instrText>
            </w:r>
            <w:r w:rsidRPr="00E15973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</w:r>
            <w:r w:rsidRPr="00E15973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  <w:fldChar w:fldCharType="separate"/>
            </w:r>
            <w:r w:rsidR="00E15973" w:rsidRPr="00E15973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  <w:t>31.05.2025</w:t>
            </w:r>
            <w:r w:rsidRPr="00E15973"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  <w:fldChar w:fldCharType="end"/>
            </w:r>
          </w:p>
        </w:tc>
        <w:tc>
          <w:tcPr>
            <w:tcW w:w="1774" w:type="dxa"/>
          </w:tcPr>
          <w:p w14:paraId="583D280A" w14:textId="77777777" w:rsidR="008741E1" w:rsidRPr="008741E1" w:rsidRDefault="008741E1" w:rsidP="009E32A3">
            <w:pPr>
              <w:pStyle w:val="StandardWeb"/>
              <w:spacing w:before="0" w:beforeAutospacing="0" w:after="30" w:afterAutospacing="0"/>
              <w:rPr>
                <w:rStyle w:val="Fett"/>
                <w:rFonts w:asciiTheme="majorHAnsi" w:eastAsiaTheme="majorEastAsia" w:hAnsiTheme="majorHAnsi" w:cstheme="majorHAnsi"/>
                <w:b w:val="0"/>
                <w:sz w:val="28"/>
                <w:szCs w:val="28"/>
              </w:rPr>
            </w:pPr>
          </w:p>
        </w:tc>
      </w:tr>
      <w:tr w:rsidR="008741E1" w:rsidRPr="008741E1" w14:paraId="0C427567" w14:textId="77777777" w:rsidTr="00C22471">
        <w:tc>
          <w:tcPr>
            <w:tcW w:w="3823" w:type="dxa"/>
          </w:tcPr>
          <w:p w14:paraId="66C9C846" w14:textId="77777777" w:rsidR="008741E1" w:rsidRPr="008741E1" w:rsidRDefault="008741E1" w:rsidP="009E32A3">
            <w:pPr>
              <w:pStyle w:val="StandardWeb"/>
              <w:spacing w:before="0" w:beforeAutospacing="0" w:after="30" w:afterAutospacing="0"/>
              <w:rPr>
                <w:rStyle w:val="Fett"/>
                <w:rFonts w:asciiTheme="majorHAnsi" w:eastAsiaTheme="majorEastAsia" w:hAnsiTheme="majorHAnsi" w:cstheme="majorHAnsi"/>
                <w:b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6152568" w14:textId="221A3AEE" w:rsidR="008741E1" w:rsidRPr="008741E1" w:rsidRDefault="008741E1" w:rsidP="008741E1">
            <w:pPr>
              <w:pStyle w:val="StandardWeb"/>
              <w:spacing w:before="0" w:beforeAutospacing="0" w:after="30" w:afterAutospacing="0"/>
              <w:jc w:val="center"/>
              <w:rPr>
                <w:rStyle w:val="Fett"/>
                <w:rFonts w:asciiTheme="majorHAnsi" w:eastAsiaTheme="majorEastAsia" w:hAnsiTheme="majorHAnsi" w:cstheme="majorHAnsi"/>
                <w:b w:val="0"/>
                <w:sz w:val="22"/>
                <w:szCs w:val="22"/>
              </w:rPr>
            </w:pPr>
            <w:r w:rsidRPr="008741E1">
              <w:rPr>
                <w:rStyle w:val="Fett"/>
                <w:rFonts w:asciiTheme="majorHAnsi" w:eastAsiaTheme="majorEastAsia" w:hAnsiTheme="majorHAnsi" w:cstheme="majorHAnsi"/>
                <w:b w:val="0"/>
                <w:sz w:val="22"/>
                <w:szCs w:val="22"/>
              </w:rPr>
              <w:t>Datum</w:t>
            </w:r>
          </w:p>
        </w:tc>
        <w:tc>
          <w:tcPr>
            <w:tcW w:w="1774" w:type="dxa"/>
          </w:tcPr>
          <w:p w14:paraId="5448E9E9" w14:textId="77777777" w:rsidR="008741E1" w:rsidRPr="008741E1" w:rsidRDefault="008741E1" w:rsidP="009E32A3">
            <w:pPr>
              <w:pStyle w:val="StandardWeb"/>
              <w:spacing w:before="0" w:beforeAutospacing="0" w:after="30" w:afterAutospacing="0"/>
              <w:rPr>
                <w:rStyle w:val="Fett"/>
                <w:rFonts w:asciiTheme="majorHAnsi" w:eastAsiaTheme="majorEastAsia" w:hAnsiTheme="majorHAnsi" w:cstheme="majorHAnsi"/>
                <w:b w:val="0"/>
                <w:sz w:val="20"/>
                <w:szCs w:val="20"/>
              </w:rPr>
            </w:pPr>
          </w:p>
        </w:tc>
      </w:tr>
    </w:tbl>
    <w:p w14:paraId="0F3043E5" w14:textId="77777777" w:rsidR="008741E1" w:rsidRDefault="008741E1" w:rsidP="009E32A3">
      <w:pPr>
        <w:pStyle w:val="StandardWeb"/>
        <w:spacing w:before="0" w:beforeAutospacing="0" w:after="30" w:afterAutospacing="0"/>
        <w:rPr>
          <w:rStyle w:val="Fett"/>
          <w:rFonts w:ascii="Verdana" w:eastAsiaTheme="majorEastAsia" w:hAnsi="Verdana"/>
          <w:b w:val="0"/>
          <w:sz w:val="28"/>
          <w:szCs w:val="28"/>
        </w:rPr>
      </w:pPr>
    </w:p>
    <w:p w14:paraId="6CDE1C4B" w14:textId="77777777" w:rsidR="009E32A3" w:rsidRDefault="009E32A3" w:rsidP="009E32A3">
      <w:pPr>
        <w:pStyle w:val="StandardWeb"/>
        <w:spacing w:before="0" w:beforeAutospacing="0" w:after="30" w:afterAutospacing="0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9E32A3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 xml:space="preserve">Später eingehende Bewerbungen werden nachrangig bearbeitet und </w:t>
      </w:r>
    </w:p>
    <w:p w14:paraId="35058E15" w14:textId="45AF3056" w:rsidR="009E32A3" w:rsidRDefault="009E32A3" w:rsidP="009E32A3">
      <w:pPr>
        <w:pStyle w:val="StandardWeb"/>
        <w:spacing w:before="0" w:beforeAutospacing="0" w:after="30" w:afterAutospacing="0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9E32A3"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>kommen auf eine Warteliste.</w:t>
      </w:r>
    </w:p>
    <w:p w14:paraId="2FB3EA9E" w14:textId="77777777" w:rsidR="008741E1" w:rsidRDefault="008741E1" w:rsidP="009E32A3">
      <w:pPr>
        <w:pStyle w:val="StandardWeb"/>
        <w:spacing w:before="0" w:beforeAutospacing="0" w:after="30" w:afterAutospacing="0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</w:p>
    <w:p w14:paraId="7CCAE4A0" w14:textId="77777777" w:rsidR="008741E1" w:rsidRPr="008741E1" w:rsidRDefault="008741E1" w:rsidP="008741E1">
      <w:pPr>
        <w:pStyle w:val="KeinLeerraum"/>
        <w:rPr>
          <w:rFonts w:asciiTheme="majorHAnsi" w:hAnsiTheme="majorHAnsi" w:cstheme="majorHAnsi"/>
          <w:b/>
          <w:bCs/>
          <w:sz w:val="28"/>
          <w:szCs w:val="36"/>
        </w:rPr>
      </w:pPr>
      <w:r w:rsidRPr="008741E1">
        <w:rPr>
          <w:rFonts w:asciiTheme="majorHAnsi" w:hAnsiTheme="majorHAnsi" w:cstheme="majorHAnsi"/>
          <w:b/>
          <w:bCs/>
          <w:sz w:val="28"/>
          <w:szCs w:val="36"/>
        </w:rPr>
        <w:t>Bitte senden Sie den Bewerbungsbogen an:</w:t>
      </w:r>
    </w:p>
    <w:p w14:paraId="0EB1D141" w14:textId="77777777" w:rsidR="008741E1" w:rsidRPr="008741E1" w:rsidRDefault="008741E1" w:rsidP="008741E1">
      <w:pPr>
        <w:pStyle w:val="KeinLeerraum"/>
        <w:rPr>
          <w:rFonts w:asciiTheme="majorHAnsi" w:hAnsiTheme="majorHAnsi" w:cstheme="majorHAnsi"/>
          <w:sz w:val="14"/>
          <w:szCs w:val="18"/>
        </w:rPr>
      </w:pPr>
    </w:p>
    <w:p w14:paraId="56B5594B" w14:textId="77777777" w:rsidR="008741E1" w:rsidRPr="008741E1" w:rsidRDefault="008741E1" w:rsidP="008741E1">
      <w:pPr>
        <w:pStyle w:val="KeinLeerraum"/>
        <w:rPr>
          <w:rFonts w:asciiTheme="majorHAnsi" w:hAnsiTheme="majorHAnsi" w:cstheme="majorHAnsi"/>
          <w:sz w:val="28"/>
          <w:szCs w:val="36"/>
        </w:rPr>
      </w:pPr>
      <w:r w:rsidRPr="008741E1">
        <w:rPr>
          <w:rFonts w:asciiTheme="majorHAnsi" w:hAnsiTheme="majorHAnsi" w:cstheme="majorHAnsi"/>
          <w:sz w:val="28"/>
          <w:szCs w:val="36"/>
        </w:rPr>
        <w:t>Lebenshilfe Seelze e.V.</w:t>
      </w:r>
    </w:p>
    <w:p w14:paraId="062F724F" w14:textId="77777777" w:rsidR="008741E1" w:rsidRPr="008741E1" w:rsidRDefault="008741E1" w:rsidP="008741E1">
      <w:pPr>
        <w:pStyle w:val="KeinLeerraum"/>
        <w:rPr>
          <w:rFonts w:asciiTheme="majorHAnsi" w:hAnsiTheme="majorHAnsi" w:cstheme="majorHAnsi"/>
          <w:sz w:val="28"/>
          <w:szCs w:val="36"/>
        </w:rPr>
      </w:pPr>
      <w:r w:rsidRPr="008741E1">
        <w:rPr>
          <w:rFonts w:asciiTheme="majorHAnsi" w:hAnsiTheme="majorHAnsi" w:cstheme="majorHAnsi"/>
          <w:sz w:val="28"/>
          <w:szCs w:val="36"/>
        </w:rPr>
        <w:t>Kathrin Schümann</w:t>
      </w:r>
    </w:p>
    <w:p w14:paraId="6540EEEE" w14:textId="77777777" w:rsidR="008741E1" w:rsidRPr="008741E1" w:rsidRDefault="008741E1" w:rsidP="008741E1">
      <w:pPr>
        <w:pStyle w:val="KeinLeerraum"/>
        <w:rPr>
          <w:rFonts w:asciiTheme="majorHAnsi" w:hAnsiTheme="majorHAnsi" w:cstheme="majorHAnsi"/>
          <w:sz w:val="28"/>
          <w:szCs w:val="36"/>
        </w:rPr>
      </w:pPr>
      <w:r w:rsidRPr="008741E1">
        <w:rPr>
          <w:rFonts w:asciiTheme="majorHAnsi" w:hAnsiTheme="majorHAnsi" w:cstheme="majorHAnsi"/>
          <w:sz w:val="28"/>
          <w:szCs w:val="36"/>
        </w:rPr>
        <w:t>Herbert-Burger-Platz 1</w:t>
      </w:r>
    </w:p>
    <w:p w14:paraId="071AFD13" w14:textId="77777777" w:rsidR="008741E1" w:rsidRPr="008741E1" w:rsidRDefault="008741E1" w:rsidP="008741E1">
      <w:pPr>
        <w:pStyle w:val="KeinLeerraum"/>
        <w:rPr>
          <w:rFonts w:asciiTheme="majorHAnsi" w:hAnsiTheme="majorHAnsi" w:cstheme="majorHAnsi"/>
          <w:sz w:val="28"/>
          <w:szCs w:val="36"/>
        </w:rPr>
      </w:pPr>
      <w:r w:rsidRPr="008741E1">
        <w:rPr>
          <w:rFonts w:asciiTheme="majorHAnsi" w:hAnsiTheme="majorHAnsi" w:cstheme="majorHAnsi"/>
          <w:sz w:val="28"/>
          <w:szCs w:val="36"/>
        </w:rPr>
        <w:t>30926 Seelze</w:t>
      </w:r>
    </w:p>
    <w:p w14:paraId="3FF12BC6" w14:textId="77777777" w:rsidR="008741E1" w:rsidRPr="00C22471" w:rsidRDefault="008741E1" w:rsidP="009E32A3">
      <w:pPr>
        <w:pStyle w:val="StandardWeb"/>
        <w:spacing w:before="0" w:beforeAutospacing="0" w:after="30" w:afterAutospacing="0"/>
        <w:rPr>
          <w:rStyle w:val="Fett"/>
          <w:rFonts w:asciiTheme="majorHAnsi" w:eastAsiaTheme="majorEastAsia" w:hAnsiTheme="majorHAnsi" w:cstheme="majorHAnsi"/>
          <w:b w:val="0"/>
          <w:bCs w:val="0"/>
          <w:sz w:val="10"/>
          <w:szCs w:val="10"/>
        </w:rPr>
      </w:pPr>
    </w:p>
    <w:p w14:paraId="4B8D7F80" w14:textId="00B7BC61" w:rsidR="00C22471" w:rsidRPr="009E32A3" w:rsidRDefault="00C22471" w:rsidP="00C22471">
      <w:pPr>
        <w:pStyle w:val="KeinLeerraum"/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</w:pPr>
      <w:r w:rsidRPr="00C22471">
        <w:rPr>
          <w:rStyle w:val="Fett"/>
          <w:rFonts w:asciiTheme="majorHAnsi" w:eastAsiaTheme="majorEastAsia" w:hAnsiTheme="majorHAnsi" w:cstheme="majorHAnsi"/>
          <w:sz w:val="28"/>
          <w:szCs w:val="28"/>
        </w:rPr>
        <w:t>E-Mail:</w:t>
      </w:r>
      <w:r w:rsidRPr="00C22471">
        <w:rPr>
          <w:rStyle w:val="Fett"/>
          <w:rFonts w:asciiTheme="majorHAnsi" w:eastAsiaTheme="majorEastAsia" w:hAnsiTheme="majorHAnsi" w:cstheme="majorHAnsi"/>
          <w:b w:val="0"/>
          <w:bCs w:val="0"/>
          <w:sz w:val="28"/>
          <w:szCs w:val="28"/>
        </w:rPr>
        <w:t xml:space="preserve">  </w:t>
      </w:r>
      <w:hyperlink r:id="rId9" w:history="1">
        <w:r w:rsidRPr="00805999">
          <w:rPr>
            <w:rStyle w:val="Hyperlink"/>
            <w:rFonts w:asciiTheme="majorHAnsi" w:eastAsiaTheme="majorEastAsia" w:hAnsiTheme="majorHAnsi" w:cstheme="majorHAnsi"/>
            <w:sz w:val="32"/>
            <w:szCs w:val="32"/>
          </w:rPr>
          <w:t>Kathrin.Schuemann@Lebenshilfe-Seelze.de</w:t>
        </w:r>
      </w:hyperlink>
      <w:r>
        <w:rPr>
          <w:rStyle w:val="Fett"/>
          <w:rFonts w:asciiTheme="majorHAnsi" w:eastAsiaTheme="majorEastAsia" w:hAnsiTheme="majorHAnsi" w:cstheme="majorHAnsi"/>
          <w:b w:val="0"/>
          <w:bCs w:val="0"/>
          <w:sz w:val="32"/>
          <w:szCs w:val="32"/>
        </w:rPr>
        <w:t xml:space="preserve"> </w:t>
      </w:r>
    </w:p>
    <w:p w14:paraId="312879F8" w14:textId="77777777" w:rsidR="009E32A3" w:rsidRDefault="009E32A3" w:rsidP="009E32A3">
      <w:pPr>
        <w:pStyle w:val="StandardWeb"/>
        <w:spacing w:before="0" w:beforeAutospacing="0" w:after="30" w:afterAutospacing="0"/>
        <w:rPr>
          <w:rStyle w:val="Fett"/>
          <w:rFonts w:ascii="Verdana" w:eastAsiaTheme="majorEastAsia" w:hAnsi="Verdana"/>
          <w:b w:val="0"/>
          <w:sz w:val="28"/>
          <w:szCs w:val="28"/>
        </w:rPr>
      </w:pPr>
    </w:p>
    <w:p w14:paraId="764EE551" w14:textId="77777777" w:rsidR="00C22471" w:rsidRDefault="00C22471" w:rsidP="009E32A3">
      <w:pPr>
        <w:pStyle w:val="StandardWeb"/>
        <w:spacing w:before="0" w:beforeAutospacing="0" w:after="30" w:afterAutospacing="0"/>
        <w:rPr>
          <w:rStyle w:val="Fett"/>
          <w:rFonts w:ascii="Verdana" w:eastAsiaTheme="majorEastAsia" w:hAnsi="Verdana"/>
          <w:b w:val="0"/>
          <w:sz w:val="28"/>
          <w:szCs w:val="28"/>
        </w:rPr>
      </w:pPr>
    </w:p>
    <w:p w14:paraId="78DBFDBA" w14:textId="63D35AC2" w:rsidR="009E32A3" w:rsidRPr="009E32A3" w:rsidRDefault="009E32A3" w:rsidP="009E3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ajorHAnsi" w:eastAsia="Calibri" w:hAnsiTheme="majorHAnsi" w:cstheme="majorHAnsi"/>
          <w:sz w:val="32"/>
          <w:szCs w:val="32"/>
          <w:u w:color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9E32A3">
        <w:rPr>
          <w:rFonts w:asciiTheme="majorHAnsi" w:eastAsiaTheme="majorEastAsia" w:hAnsiTheme="majorHAnsi" w:cstheme="majorHAnsi"/>
          <w:iCs/>
          <w:noProof/>
          <w:sz w:val="32"/>
          <w:szCs w:val="32"/>
        </w:rPr>
        <w:t>Die</w:t>
      </w:r>
      <w:r w:rsidRPr="009E32A3">
        <w:rPr>
          <w:rFonts w:asciiTheme="majorHAnsi" w:eastAsia="Calibri" w:hAnsiTheme="majorHAnsi" w:cstheme="majorHAnsi"/>
          <w:color w:val="000000"/>
          <w:sz w:val="32"/>
          <w:szCs w:val="32"/>
          <w:u w:color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E32A3">
        <w:rPr>
          <w:rFonts w:asciiTheme="majorHAnsi" w:eastAsia="Calibri" w:hAnsiTheme="majorHAnsi" w:cstheme="majorHAnsi"/>
          <w:sz w:val="32"/>
          <w:szCs w:val="32"/>
          <w:u w:color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Informationen zur Datenspeicherung sind Bestandteil des Bewerbungs</w:t>
      </w:r>
      <w:r>
        <w:rPr>
          <w:rFonts w:asciiTheme="majorHAnsi" w:eastAsia="Calibri" w:hAnsiTheme="majorHAnsi" w:cstheme="majorHAnsi"/>
          <w:sz w:val="32"/>
          <w:szCs w:val="32"/>
          <w:u w:color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9E32A3">
        <w:rPr>
          <w:rFonts w:asciiTheme="majorHAnsi" w:eastAsia="Calibri" w:hAnsiTheme="majorHAnsi" w:cstheme="majorHAnsi"/>
          <w:sz w:val="32"/>
          <w:szCs w:val="32"/>
          <w:u w:color="000000"/>
          <w:bdr w:val="nil"/>
          <w:lang w:eastAsia="de-DE"/>
          <w14:textOutline w14:w="0" w14:cap="flat" w14:cmpd="sng" w14:algn="ctr">
            <w14:noFill/>
            <w14:prstDash w14:val="solid"/>
            <w14:bevel/>
          </w14:textOutline>
        </w:rPr>
        <w:t>verfahrens.</w:t>
      </w:r>
    </w:p>
    <w:p w14:paraId="33E4A31C" w14:textId="77777777" w:rsidR="00184EA2" w:rsidRDefault="00184EA2" w:rsidP="001D1FD6">
      <w:pPr>
        <w:pStyle w:val="KeinLeerraum"/>
      </w:pPr>
    </w:p>
    <w:p w14:paraId="33A6E7A4" w14:textId="77777777" w:rsidR="00184EA2" w:rsidRDefault="00184EA2" w:rsidP="001D1FD6">
      <w:pPr>
        <w:pStyle w:val="KeinLeerraum"/>
      </w:pPr>
    </w:p>
    <w:p w14:paraId="1E1B7033" w14:textId="77777777" w:rsidR="00184EA2" w:rsidRDefault="00184EA2" w:rsidP="001D1FD6">
      <w:pPr>
        <w:pStyle w:val="KeinLeerraum"/>
      </w:pPr>
    </w:p>
    <w:tbl>
      <w:tblPr>
        <w:tblStyle w:val="Tabellenraster"/>
        <w:tblW w:w="106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5"/>
        <w:gridCol w:w="6946"/>
        <w:gridCol w:w="1285"/>
      </w:tblGrid>
      <w:tr w:rsidR="001D1FD6" w:rsidRPr="006619F8" w14:paraId="2E162209" w14:textId="77777777" w:rsidTr="00A2274E">
        <w:tc>
          <w:tcPr>
            <w:tcW w:w="10642" w:type="dxa"/>
            <w:gridSpan w:val="4"/>
          </w:tcPr>
          <w:p w14:paraId="3C629C62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  <w:tr w:rsidR="001D1FD6" w:rsidRPr="007B52DF" w14:paraId="1B8599B9" w14:textId="77777777" w:rsidTr="00A2274E">
        <w:tc>
          <w:tcPr>
            <w:tcW w:w="426" w:type="dxa"/>
          </w:tcPr>
          <w:p w14:paraId="22248338" w14:textId="77777777" w:rsidR="001D1FD6" w:rsidRPr="007B52DF" w:rsidRDefault="001D1FD6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6DCACDEA" w14:textId="4ECCD879" w:rsidR="001D1FD6" w:rsidRPr="00C54DD6" w:rsidRDefault="001D1FD6" w:rsidP="004468D0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  <w:r w:rsidRPr="00C54DD6">
              <w:rPr>
                <w:rFonts w:asciiTheme="majorHAnsi" w:hAnsiTheme="majorHAnsi" w:cstheme="majorHAnsi"/>
                <w:sz w:val="32"/>
                <w:szCs w:val="32"/>
              </w:rPr>
              <w:t>Ort, Datum: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84A6A4B" w14:textId="076378A1" w:rsidR="001D1FD6" w:rsidRPr="00BB3C38" w:rsidRDefault="001D1FD6" w:rsidP="004468D0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="004C39E0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="004C39E0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="004C39E0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="004C39E0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="004C39E0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 xml:space="preserve">     </w:t>
            </w:r>
          </w:p>
        </w:tc>
        <w:tc>
          <w:tcPr>
            <w:tcW w:w="1285" w:type="dxa"/>
          </w:tcPr>
          <w:p w14:paraId="79DC8274" w14:textId="77777777" w:rsidR="001D1FD6" w:rsidRPr="00BB3C38" w:rsidRDefault="001D1FD6" w:rsidP="004468D0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</w:p>
        </w:tc>
      </w:tr>
      <w:tr w:rsidR="001D1FD6" w:rsidRPr="006619F8" w14:paraId="09400088" w14:textId="77777777" w:rsidTr="00A2274E">
        <w:tc>
          <w:tcPr>
            <w:tcW w:w="426" w:type="dxa"/>
          </w:tcPr>
          <w:p w14:paraId="6F67122A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1985" w:type="dxa"/>
          </w:tcPr>
          <w:p w14:paraId="6030CBCB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4B07125F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1285" w:type="dxa"/>
          </w:tcPr>
          <w:p w14:paraId="6958A85E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</w:tbl>
    <w:p w14:paraId="1EEF0AAB" w14:textId="77777777" w:rsidR="00C74F2E" w:rsidRDefault="00C74F2E" w:rsidP="00C74F2E">
      <w:pPr>
        <w:pStyle w:val="StandardWeb"/>
        <w:spacing w:before="0" w:beforeAutospacing="0" w:after="30" w:afterAutospacing="0" w:line="360" w:lineRule="auto"/>
        <w:rPr>
          <w:rStyle w:val="Fett"/>
          <w:rFonts w:ascii="Verdana" w:hAnsi="Verdana"/>
          <w:b w:val="0"/>
          <w:bCs w:val="0"/>
          <w:sz w:val="28"/>
          <w:szCs w:val="28"/>
        </w:rPr>
      </w:pPr>
    </w:p>
    <w:tbl>
      <w:tblPr>
        <w:tblStyle w:val="Tabellenraster"/>
        <w:tblW w:w="1064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5"/>
        <w:gridCol w:w="6946"/>
        <w:gridCol w:w="1285"/>
      </w:tblGrid>
      <w:tr w:rsidR="001D1FD6" w:rsidRPr="006619F8" w14:paraId="618325CB" w14:textId="77777777" w:rsidTr="00A2274E">
        <w:tc>
          <w:tcPr>
            <w:tcW w:w="10642" w:type="dxa"/>
            <w:gridSpan w:val="4"/>
          </w:tcPr>
          <w:p w14:paraId="23E9F5B0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  <w:tr w:rsidR="001D1FD6" w:rsidRPr="007B52DF" w14:paraId="3BB2BF53" w14:textId="77777777" w:rsidTr="00A2274E">
        <w:tc>
          <w:tcPr>
            <w:tcW w:w="426" w:type="dxa"/>
          </w:tcPr>
          <w:p w14:paraId="7F4DDA2C" w14:textId="77777777" w:rsidR="001D1FD6" w:rsidRPr="007B52DF" w:rsidRDefault="001D1FD6" w:rsidP="004468D0">
            <w:pPr>
              <w:pStyle w:val="KeinLeerraum"/>
              <w:rPr>
                <w:rFonts w:asciiTheme="majorHAnsi" w:hAnsiTheme="majorHAnsi" w:cstheme="majorHAnsi"/>
                <w:sz w:val="36"/>
                <w:szCs w:val="44"/>
              </w:rPr>
            </w:pPr>
          </w:p>
        </w:tc>
        <w:tc>
          <w:tcPr>
            <w:tcW w:w="1985" w:type="dxa"/>
          </w:tcPr>
          <w:p w14:paraId="68B7CCBB" w14:textId="4F869C13" w:rsidR="001D1FD6" w:rsidRPr="001D1FD6" w:rsidRDefault="001D1FD6" w:rsidP="004468D0">
            <w:pPr>
              <w:pStyle w:val="KeinLeerraum"/>
              <w:rPr>
                <w:rFonts w:asciiTheme="majorHAnsi" w:hAnsiTheme="majorHAnsi" w:cstheme="majorHAnsi"/>
                <w:b/>
                <w:bCs/>
                <w:sz w:val="28"/>
                <w:szCs w:val="36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F019949" w14:textId="77777777" w:rsidR="001D1FD6" w:rsidRDefault="001D1FD6" w:rsidP="001D1FD6">
            <w:pPr>
              <w:pStyle w:val="KeinLeerraum"/>
              <w:jc w:val="center"/>
              <w:rPr>
                <w:rFonts w:asciiTheme="majorHAnsi" w:hAnsiTheme="majorHAnsi" w:cstheme="majorHAnsi"/>
                <w:sz w:val="28"/>
                <w:szCs w:val="36"/>
              </w:rPr>
            </w:pPr>
          </w:p>
          <w:p w14:paraId="6E3620C9" w14:textId="6F515A49" w:rsidR="001D1FD6" w:rsidRPr="00BB3C38" w:rsidRDefault="001D1FD6" w:rsidP="001D1FD6">
            <w:pPr>
              <w:pStyle w:val="KeinLeerraum"/>
              <w:jc w:val="center"/>
              <w:rPr>
                <w:rFonts w:asciiTheme="majorHAnsi" w:hAnsiTheme="majorHAnsi" w:cstheme="majorHAnsi"/>
                <w:sz w:val="28"/>
                <w:szCs w:val="36"/>
              </w:rPr>
            </w:pP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instrText xml:space="preserve"> FORMTEXT </w:instrTex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separate"/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t> </w:t>
            </w:r>
            <w:r w:rsidRPr="00E17B6D">
              <w:rPr>
                <w:rFonts w:asciiTheme="majorHAnsi" w:hAnsiTheme="majorHAnsi" w:cstheme="majorHAnsi"/>
                <w:sz w:val="28"/>
                <w:szCs w:val="36"/>
              </w:rPr>
              <w:fldChar w:fldCharType="end"/>
            </w:r>
          </w:p>
        </w:tc>
        <w:tc>
          <w:tcPr>
            <w:tcW w:w="1285" w:type="dxa"/>
          </w:tcPr>
          <w:p w14:paraId="2D94ACB7" w14:textId="77777777" w:rsidR="001D1FD6" w:rsidRPr="00BB3C38" w:rsidRDefault="001D1FD6" w:rsidP="004468D0">
            <w:pPr>
              <w:pStyle w:val="KeinLeerraum"/>
              <w:rPr>
                <w:rFonts w:asciiTheme="majorHAnsi" w:hAnsiTheme="majorHAnsi" w:cstheme="majorHAnsi"/>
                <w:sz w:val="28"/>
                <w:szCs w:val="36"/>
              </w:rPr>
            </w:pPr>
          </w:p>
        </w:tc>
      </w:tr>
      <w:tr w:rsidR="001D1FD6" w:rsidRPr="006619F8" w14:paraId="7E4F9EA8" w14:textId="77777777" w:rsidTr="00A2274E">
        <w:trPr>
          <w:trHeight w:val="693"/>
        </w:trPr>
        <w:tc>
          <w:tcPr>
            <w:tcW w:w="426" w:type="dxa"/>
          </w:tcPr>
          <w:p w14:paraId="53629AA2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1985" w:type="dxa"/>
          </w:tcPr>
          <w:p w14:paraId="08D31DA2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6248F18" w14:textId="07024809" w:rsidR="001D1FD6" w:rsidRPr="001D1FD6" w:rsidRDefault="001D1FD6" w:rsidP="001D1FD6">
            <w:pPr>
              <w:pStyle w:val="KeinLeerraum"/>
              <w:jc w:val="center"/>
              <w:rPr>
                <w:rFonts w:asciiTheme="majorHAnsi" w:hAnsiTheme="majorHAnsi" w:cstheme="majorHAnsi"/>
                <w:sz w:val="28"/>
                <w:szCs w:val="36"/>
              </w:rPr>
            </w:pPr>
            <w:r w:rsidRPr="001D1FD6">
              <w:rPr>
                <w:rFonts w:asciiTheme="majorHAnsi" w:hAnsiTheme="majorHAnsi" w:cstheme="majorHAnsi"/>
                <w:sz w:val="32"/>
                <w:szCs w:val="40"/>
              </w:rPr>
              <w:t>Unterschrift Miet-Interessent</w:t>
            </w:r>
          </w:p>
        </w:tc>
        <w:tc>
          <w:tcPr>
            <w:tcW w:w="1285" w:type="dxa"/>
          </w:tcPr>
          <w:p w14:paraId="63924AE2" w14:textId="77777777" w:rsidR="001D1FD6" w:rsidRPr="006619F8" w:rsidRDefault="001D1FD6" w:rsidP="004468D0">
            <w:pPr>
              <w:pStyle w:val="KeinLeerraum"/>
              <w:rPr>
                <w:rFonts w:asciiTheme="majorHAnsi" w:hAnsiTheme="majorHAnsi" w:cstheme="majorHAnsi"/>
                <w:sz w:val="12"/>
                <w:szCs w:val="16"/>
              </w:rPr>
            </w:pPr>
          </w:p>
        </w:tc>
      </w:tr>
    </w:tbl>
    <w:p w14:paraId="13CCECF7" w14:textId="77777777" w:rsidR="00C74F2E" w:rsidRPr="00C74F2E" w:rsidRDefault="00C74F2E" w:rsidP="00C22471">
      <w:pPr>
        <w:rPr>
          <w:rFonts w:asciiTheme="majorHAnsi" w:hAnsiTheme="majorHAnsi" w:cstheme="majorHAnsi"/>
          <w:sz w:val="20"/>
          <w:szCs w:val="20"/>
        </w:rPr>
      </w:pPr>
    </w:p>
    <w:sectPr w:rsidR="00C74F2E" w:rsidRPr="00C74F2E" w:rsidSect="000B3B4E">
      <w:headerReference w:type="default" r:id="rId10"/>
      <w:footerReference w:type="default" r:id="rId11"/>
      <w:pgSz w:w="11901" w:h="16817"/>
      <w:pgMar w:top="1974" w:right="1021" w:bottom="284" w:left="1021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5235" w14:textId="77777777" w:rsidR="00B279EB" w:rsidRDefault="00B279EB" w:rsidP="00966252">
      <w:r>
        <w:separator/>
      </w:r>
    </w:p>
  </w:endnote>
  <w:endnote w:type="continuationSeparator" w:id="0">
    <w:p w14:paraId="6736B0A2" w14:textId="77777777" w:rsidR="00B279EB" w:rsidRDefault="00B279EB" w:rsidP="009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378F" w14:textId="77777777" w:rsidR="000B3B4E" w:rsidRPr="00166597" w:rsidRDefault="000B3B4E">
    <w:pPr>
      <w:rPr>
        <w:sz w:val="4"/>
        <w:szCs w:val="4"/>
      </w:rPr>
    </w:pPr>
  </w:p>
  <w:tbl>
    <w:tblPr>
      <w:tblStyle w:val="Tabellenraster1"/>
      <w:tblW w:w="10054" w:type="dxa"/>
      <w:tblBorders>
        <w:top w:val="single" w:sz="4" w:space="0" w:color="0070C0"/>
        <w:left w:val="none" w:sz="0" w:space="0" w:color="auto"/>
        <w:bottom w:val="none" w:sz="0" w:space="0" w:color="auto"/>
        <w:right w:val="none" w:sz="0" w:space="0" w:color="auto"/>
        <w:insideV w:val="single" w:sz="4" w:space="0" w:color="0070C0"/>
      </w:tblBorders>
      <w:tblLook w:val="04A0" w:firstRow="1" w:lastRow="0" w:firstColumn="1" w:lastColumn="0" w:noHBand="0" w:noVBand="1"/>
    </w:tblPr>
    <w:tblGrid>
      <w:gridCol w:w="3828"/>
      <w:gridCol w:w="2126"/>
      <w:gridCol w:w="1843"/>
      <w:gridCol w:w="2257"/>
    </w:tblGrid>
    <w:tr w:rsidR="000B3B4E" w:rsidRPr="007B52DF" w14:paraId="491A413B" w14:textId="77777777" w:rsidTr="00E05FA5">
      <w:trPr>
        <w:trHeight w:val="132"/>
      </w:trPr>
      <w:tc>
        <w:tcPr>
          <w:tcW w:w="3828" w:type="dxa"/>
          <w:tcBorders>
            <w:top w:val="single" w:sz="4" w:space="0" w:color="0070C0"/>
            <w:left w:val="nil"/>
            <w:bottom w:val="nil"/>
            <w:right w:val="single" w:sz="4" w:space="0" w:color="0070C0"/>
          </w:tcBorders>
          <w:tcMar>
            <w:top w:w="0" w:type="dxa"/>
            <w:left w:w="0" w:type="dxa"/>
            <w:bottom w:w="0" w:type="dxa"/>
            <w:right w:w="108" w:type="dxa"/>
          </w:tcMar>
          <w:vAlign w:val="center"/>
          <w:hideMark/>
        </w:tcPr>
        <w:p w14:paraId="59295133" w14:textId="2D3F5EC8" w:rsidR="000B3B4E" w:rsidRPr="007B52DF" w:rsidRDefault="00E05FA5" w:rsidP="007B52DF">
          <w:pPr>
            <w:pStyle w:val="KeinLeerraum"/>
            <w:rPr>
              <w:rFonts w:asciiTheme="majorHAnsi" w:hAnsiTheme="majorHAnsi" w:cstheme="majorHAnsi"/>
              <w:szCs w:val="18"/>
            </w:rPr>
          </w:pPr>
          <w:r>
            <w:rPr>
              <w:rFonts w:asciiTheme="majorHAnsi" w:hAnsiTheme="majorHAnsi" w:cstheme="majorHAnsi"/>
              <w:szCs w:val="18"/>
            </w:rPr>
            <w:t>K. Schümann, Innovationsmanagement</w:t>
          </w:r>
        </w:p>
      </w:tc>
      <w:tc>
        <w:tcPr>
          <w:tcW w:w="2126" w:type="dxa"/>
          <w:tcBorders>
            <w:top w:val="single" w:sz="4" w:space="0" w:color="0070C0"/>
            <w:left w:val="single" w:sz="4" w:space="0" w:color="0070C0"/>
            <w:bottom w:val="nil"/>
            <w:right w:val="single" w:sz="4" w:space="0" w:color="0070C0"/>
          </w:tcBorders>
          <w:vAlign w:val="center"/>
          <w:hideMark/>
        </w:tcPr>
        <w:p w14:paraId="6F0AF4F9" w14:textId="106A657F" w:rsidR="000B3B4E" w:rsidRPr="007B52DF" w:rsidRDefault="00415812" w:rsidP="007B52DF">
          <w:pPr>
            <w:pStyle w:val="KeinLeerraum"/>
            <w:jc w:val="center"/>
            <w:rPr>
              <w:rFonts w:asciiTheme="majorHAnsi" w:hAnsiTheme="majorHAnsi" w:cstheme="majorHAnsi"/>
              <w:szCs w:val="18"/>
            </w:rPr>
          </w:pPr>
          <w:r>
            <w:rPr>
              <w:rFonts w:asciiTheme="majorHAnsi" w:hAnsiTheme="majorHAnsi" w:cstheme="majorHAnsi"/>
              <w:szCs w:val="18"/>
            </w:rPr>
            <w:t>SL200F11</w:t>
          </w:r>
        </w:p>
      </w:tc>
      <w:tc>
        <w:tcPr>
          <w:tcW w:w="1843" w:type="dxa"/>
          <w:tcBorders>
            <w:top w:val="single" w:sz="4" w:space="0" w:color="0070C0"/>
            <w:left w:val="single" w:sz="4" w:space="0" w:color="0070C0"/>
            <w:bottom w:val="nil"/>
            <w:right w:val="single" w:sz="4" w:space="0" w:color="0070C0"/>
          </w:tcBorders>
          <w:vAlign w:val="center"/>
          <w:hideMark/>
        </w:tcPr>
        <w:p w14:paraId="1264D498" w14:textId="4BC7927B" w:rsidR="000B3B4E" w:rsidRPr="007B52DF" w:rsidRDefault="009C58E5" w:rsidP="007B52DF">
          <w:pPr>
            <w:pStyle w:val="KeinLeerraum"/>
            <w:jc w:val="center"/>
            <w:rPr>
              <w:rFonts w:asciiTheme="majorHAnsi" w:hAnsiTheme="majorHAnsi" w:cstheme="majorHAnsi"/>
              <w:szCs w:val="18"/>
            </w:rPr>
          </w:pPr>
          <w:r>
            <w:rPr>
              <w:rFonts w:asciiTheme="majorHAnsi" w:hAnsiTheme="majorHAnsi" w:cstheme="majorHAnsi"/>
              <w:szCs w:val="18"/>
            </w:rPr>
            <w:t>30</w:t>
          </w:r>
          <w:r w:rsidR="000B3B4E" w:rsidRPr="007B52DF">
            <w:rPr>
              <w:rFonts w:asciiTheme="majorHAnsi" w:hAnsiTheme="majorHAnsi" w:cstheme="majorHAnsi"/>
              <w:szCs w:val="18"/>
            </w:rPr>
            <w:t>.0</w:t>
          </w:r>
          <w:r w:rsidR="00E05FA5">
            <w:rPr>
              <w:rFonts w:asciiTheme="majorHAnsi" w:hAnsiTheme="majorHAnsi" w:cstheme="majorHAnsi"/>
              <w:szCs w:val="18"/>
            </w:rPr>
            <w:t>4</w:t>
          </w:r>
          <w:r w:rsidR="000B3B4E" w:rsidRPr="007B52DF">
            <w:rPr>
              <w:rFonts w:asciiTheme="majorHAnsi" w:hAnsiTheme="majorHAnsi" w:cstheme="majorHAnsi"/>
              <w:szCs w:val="18"/>
            </w:rPr>
            <w:t>.202</w:t>
          </w:r>
          <w:r w:rsidR="00E05FA5">
            <w:rPr>
              <w:rFonts w:asciiTheme="majorHAnsi" w:hAnsiTheme="majorHAnsi" w:cstheme="majorHAnsi"/>
              <w:szCs w:val="18"/>
            </w:rPr>
            <w:t>5</w:t>
          </w:r>
        </w:p>
      </w:tc>
      <w:tc>
        <w:tcPr>
          <w:tcW w:w="2257" w:type="dxa"/>
          <w:tcBorders>
            <w:top w:val="single" w:sz="4" w:space="0" w:color="0070C0"/>
            <w:left w:val="single" w:sz="4" w:space="0" w:color="0070C0"/>
            <w:bottom w:val="nil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center"/>
        </w:tcPr>
        <w:p w14:paraId="413C807E" w14:textId="6F797703" w:rsidR="000B3B4E" w:rsidRPr="007B52DF" w:rsidRDefault="00E05FA5" w:rsidP="007B52DF">
          <w:pPr>
            <w:pStyle w:val="KeinLeerraum"/>
            <w:jc w:val="right"/>
            <w:rPr>
              <w:rFonts w:asciiTheme="majorHAnsi" w:hAnsiTheme="majorHAnsi" w:cstheme="majorHAnsi"/>
              <w:szCs w:val="18"/>
            </w:rPr>
          </w:pPr>
          <w:r w:rsidRPr="00E05FA5">
            <w:rPr>
              <w:rFonts w:asciiTheme="majorHAnsi" w:hAnsiTheme="majorHAnsi" w:cstheme="majorHAnsi"/>
              <w:szCs w:val="18"/>
            </w:rPr>
            <w:t xml:space="preserve">Seite </w:t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fldChar w:fldCharType="begin"/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instrText>PAGE  \* Arabic  \* MERGEFORMAT</w:instrText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fldChar w:fldCharType="separate"/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t>1</w:t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fldChar w:fldCharType="end"/>
          </w:r>
          <w:r w:rsidRPr="00E05FA5">
            <w:rPr>
              <w:rFonts w:asciiTheme="majorHAnsi" w:hAnsiTheme="majorHAnsi" w:cstheme="majorHAnsi"/>
              <w:szCs w:val="18"/>
            </w:rPr>
            <w:t xml:space="preserve"> von </w:t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fldChar w:fldCharType="begin"/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instrText>NUMPAGES  \* Arabic  \* MERGEFORMAT</w:instrText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fldChar w:fldCharType="separate"/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t>2</w:t>
          </w:r>
          <w:r w:rsidRPr="00E05FA5">
            <w:rPr>
              <w:rFonts w:asciiTheme="majorHAnsi" w:hAnsiTheme="majorHAnsi" w:cstheme="majorHAnsi"/>
              <w:b/>
              <w:bCs/>
              <w:szCs w:val="18"/>
            </w:rPr>
            <w:fldChar w:fldCharType="end"/>
          </w:r>
        </w:p>
      </w:tc>
    </w:tr>
  </w:tbl>
  <w:p w14:paraId="0F455E03" w14:textId="77777777" w:rsidR="000B3B4E" w:rsidRPr="000B3B4E" w:rsidRDefault="000B3B4E" w:rsidP="00166597">
    <w:pPr>
      <w:rPr>
        <w:rFonts w:asciiTheme="majorHAnsi" w:hAnsiTheme="majorHAnsi" w:cstheme="majorHAnsi"/>
        <w:sz w:val="4"/>
      </w:rPr>
    </w:pPr>
  </w:p>
  <w:p w14:paraId="733449F1" w14:textId="77777777" w:rsidR="000B3B4E" w:rsidRPr="00231684" w:rsidRDefault="000B3B4E" w:rsidP="00B11A2C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24A6" w14:textId="77777777" w:rsidR="00B279EB" w:rsidRDefault="00B279EB" w:rsidP="00966252">
      <w:r>
        <w:separator/>
      </w:r>
    </w:p>
  </w:footnote>
  <w:footnote w:type="continuationSeparator" w:id="0">
    <w:p w14:paraId="15EC22C0" w14:textId="77777777" w:rsidR="00B279EB" w:rsidRDefault="00B279EB" w:rsidP="0096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48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961"/>
    </w:tblGrid>
    <w:tr w:rsidR="000B3B4E" w:rsidRPr="00800163" w14:paraId="1DFFBD45" w14:textId="77777777" w:rsidTr="007B52DF">
      <w:trPr>
        <w:trHeight w:val="704"/>
        <w:jc w:val="center"/>
      </w:trPr>
      <w:tc>
        <w:tcPr>
          <w:tcW w:w="5387" w:type="dxa"/>
          <w:vMerge w:val="restart"/>
        </w:tcPr>
        <w:p w14:paraId="69AE08AE" w14:textId="77777777" w:rsidR="000B3B4E" w:rsidRDefault="000B3B4E" w:rsidP="00ED38DB">
          <w:pPr>
            <w:pStyle w:val="Kopfzeile"/>
          </w:pPr>
          <w:bookmarkStart w:id="2" w:name="_Hlk194584142"/>
          <w:bookmarkStart w:id="3" w:name="_Hlk194584143"/>
          <w:bookmarkStart w:id="4" w:name="_Hlk194584146"/>
          <w:bookmarkStart w:id="5" w:name="_Hlk194584147"/>
          <w:bookmarkStart w:id="6" w:name="_Hlk194584488"/>
          <w:bookmarkStart w:id="7" w:name="_Hlk194584489"/>
        </w:p>
      </w:tc>
      <w:tc>
        <w:tcPr>
          <w:tcW w:w="4961" w:type="dxa"/>
          <w:tcMar>
            <w:left w:w="0" w:type="dxa"/>
            <w:right w:w="0" w:type="dxa"/>
          </w:tcMar>
          <w:vAlign w:val="center"/>
        </w:tcPr>
        <w:p w14:paraId="548FF472" w14:textId="62A06A41" w:rsidR="000B3B4E" w:rsidRPr="007B52DF" w:rsidRDefault="007B52DF" w:rsidP="007B52DF">
          <w:pPr>
            <w:pStyle w:val="KeinLeerraum"/>
            <w:jc w:val="right"/>
            <w:rPr>
              <w:rFonts w:asciiTheme="majorHAnsi" w:hAnsiTheme="majorHAnsi" w:cstheme="majorHAnsi"/>
              <w:sz w:val="36"/>
              <w:szCs w:val="36"/>
            </w:rPr>
          </w:pPr>
          <w:r>
            <w:rPr>
              <w:rFonts w:asciiTheme="majorHAnsi" w:hAnsiTheme="majorHAnsi" w:cstheme="majorHAnsi"/>
              <w:sz w:val="36"/>
              <w:szCs w:val="36"/>
            </w:rPr>
            <w:t>Verwaltung</w:t>
          </w:r>
          <w:r w:rsidR="000B3B4E" w:rsidRPr="007B52DF">
            <w:rPr>
              <w:rFonts w:asciiTheme="majorHAnsi" w:hAnsiTheme="majorHAnsi" w:cstheme="majorHAnsi"/>
              <w:sz w:val="36"/>
              <w:szCs w:val="36"/>
            </w:rPr>
            <w:t xml:space="preserve"> </w:t>
          </w:r>
        </w:p>
        <w:p w14:paraId="31A18F35" w14:textId="760EC77C" w:rsidR="000B3B4E" w:rsidRPr="007B52DF" w:rsidRDefault="007B52DF" w:rsidP="007B52DF">
          <w:pPr>
            <w:pStyle w:val="KeinLeerraum"/>
            <w:jc w:val="right"/>
            <w:rPr>
              <w:rFonts w:asciiTheme="majorHAnsi" w:hAnsiTheme="majorHAnsi" w:cstheme="majorHAnsi"/>
              <w:sz w:val="36"/>
              <w:szCs w:val="36"/>
            </w:rPr>
          </w:pPr>
          <w:r w:rsidRPr="007B52DF">
            <w:rPr>
              <w:rFonts w:asciiTheme="majorHAnsi" w:hAnsiTheme="majorHAnsi" w:cstheme="majorHAnsi"/>
              <w:sz w:val="28"/>
              <w:szCs w:val="28"/>
            </w:rPr>
            <w:t>Innovationsmanagemen</w:t>
          </w:r>
          <w:r w:rsidR="000B3B4E" w:rsidRPr="007B52DF">
            <w:rPr>
              <w:rFonts w:asciiTheme="majorHAnsi" w:hAnsiTheme="majorHAnsi" w:cstheme="majorHAnsi"/>
              <w:sz w:val="28"/>
              <w:szCs w:val="28"/>
            </w:rPr>
            <w:t>t</w:t>
          </w:r>
          <w:r w:rsidR="000B3B4E" w:rsidRPr="007B52DF">
            <w:rPr>
              <w:rFonts w:asciiTheme="majorHAnsi" w:hAnsiTheme="majorHAnsi" w:cstheme="majorHAnsi"/>
              <w:sz w:val="36"/>
              <w:szCs w:val="36"/>
            </w:rPr>
            <w:t xml:space="preserve"> </w:t>
          </w:r>
        </w:p>
      </w:tc>
    </w:tr>
    <w:tr w:rsidR="000B3B4E" w:rsidRPr="00800163" w14:paraId="7F308508" w14:textId="77777777" w:rsidTr="007B52DF">
      <w:trPr>
        <w:trHeight w:val="492"/>
        <w:jc w:val="center"/>
      </w:trPr>
      <w:tc>
        <w:tcPr>
          <w:tcW w:w="5387" w:type="dxa"/>
          <w:vMerge/>
        </w:tcPr>
        <w:p w14:paraId="770CD1CF" w14:textId="77777777" w:rsidR="000B3B4E" w:rsidRDefault="000B3B4E" w:rsidP="00D65CD0">
          <w:pPr>
            <w:pStyle w:val="Kopfzeile"/>
            <w:jc w:val="right"/>
          </w:pPr>
        </w:p>
      </w:tc>
      <w:tc>
        <w:tcPr>
          <w:tcW w:w="4961" w:type="dxa"/>
          <w:tcMar>
            <w:left w:w="0" w:type="dxa"/>
            <w:right w:w="0" w:type="dxa"/>
          </w:tcMar>
        </w:tcPr>
        <w:p w14:paraId="41D9F8EC" w14:textId="77777777" w:rsidR="000B3B4E" w:rsidRPr="007B52DF" w:rsidRDefault="000B3B4E" w:rsidP="007B52DF">
          <w:pPr>
            <w:pStyle w:val="KeinLeerraum"/>
            <w:rPr>
              <w:rFonts w:asciiTheme="majorHAnsi" w:hAnsiTheme="majorHAnsi" w:cstheme="majorHAnsi"/>
              <w:sz w:val="16"/>
              <w:szCs w:val="16"/>
            </w:rPr>
          </w:pPr>
          <w:r w:rsidRPr="007B52DF">
            <w:rPr>
              <w:rFonts w:asciiTheme="majorHAnsi" w:hAnsiTheme="majorHAnsi" w:cstheme="majorHAnsi"/>
              <w:sz w:val="36"/>
              <w:szCs w:val="36"/>
            </w:rPr>
            <w:t xml:space="preserve"> </w:t>
          </w:r>
        </w:p>
        <w:p w14:paraId="622F3FFD" w14:textId="05909827" w:rsidR="000B3B4E" w:rsidRPr="007B52DF" w:rsidRDefault="007B52DF" w:rsidP="007B52DF">
          <w:pPr>
            <w:pStyle w:val="KeinLeerraum"/>
            <w:jc w:val="right"/>
            <w:rPr>
              <w:rFonts w:asciiTheme="majorHAnsi" w:hAnsiTheme="majorHAnsi" w:cstheme="majorHAnsi"/>
              <w:sz w:val="36"/>
              <w:szCs w:val="36"/>
            </w:rPr>
          </w:pPr>
          <w:r>
            <w:rPr>
              <w:rFonts w:asciiTheme="majorHAnsi" w:hAnsiTheme="majorHAnsi" w:cstheme="majorHAnsi"/>
              <w:sz w:val="36"/>
              <w:szCs w:val="36"/>
            </w:rPr>
            <w:t>Bewerberbogen</w:t>
          </w:r>
        </w:p>
        <w:p w14:paraId="49B6A6F9" w14:textId="640DC211" w:rsidR="000B3B4E" w:rsidRPr="007B52DF" w:rsidRDefault="007B52DF" w:rsidP="007B52DF">
          <w:pPr>
            <w:pStyle w:val="KeinLeerraum"/>
            <w:jc w:val="right"/>
            <w:rPr>
              <w:rFonts w:asciiTheme="majorHAnsi" w:hAnsiTheme="majorHAnsi" w:cstheme="majorHAnsi"/>
              <w:sz w:val="36"/>
              <w:szCs w:val="36"/>
            </w:rPr>
          </w:pPr>
          <w:r>
            <w:rPr>
              <w:rFonts w:asciiTheme="majorHAnsi" w:hAnsiTheme="majorHAnsi" w:cstheme="majorHAnsi"/>
              <w:sz w:val="36"/>
              <w:szCs w:val="36"/>
            </w:rPr>
            <w:t>Wohnprojekt Luthe</w:t>
          </w:r>
        </w:p>
      </w:tc>
    </w:tr>
  </w:tbl>
  <w:p w14:paraId="036C774D" w14:textId="2BD383E1" w:rsidR="000B3B4E" w:rsidRPr="00A3331A" w:rsidRDefault="007B52DF" w:rsidP="0063170E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61AEB34" wp14:editId="398ECB4C">
          <wp:simplePos x="0" y="0"/>
          <wp:positionH relativeFrom="column">
            <wp:posOffset>-194310</wp:posOffset>
          </wp:positionH>
          <wp:positionV relativeFrom="paragraph">
            <wp:posOffset>-1092835</wp:posOffset>
          </wp:positionV>
          <wp:extent cx="2689225" cy="755015"/>
          <wp:effectExtent l="0" t="0" r="0" b="698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benshilfe_Logo_ohne_Slogan_k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F2B"/>
    <w:multiLevelType w:val="hybridMultilevel"/>
    <w:tmpl w:val="344E25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74DBE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53852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E63C9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5841142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F750927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C9B6BBC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EDD7D7B"/>
    <w:multiLevelType w:val="hybridMultilevel"/>
    <w:tmpl w:val="9A7AA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5251"/>
    <w:multiLevelType w:val="hybridMultilevel"/>
    <w:tmpl w:val="F59AC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286E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31D16168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33EA580F"/>
    <w:multiLevelType w:val="hybridMultilevel"/>
    <w:tmpl w:val="3FD068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3DA8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435966DE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49CE33BB"/>
    <w:multiLevelType w:val="hybridMultilevel"/>
    <w:tmpl w:val="54664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B63C4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4FE65FC4"/>
    <w:multiLevelType w:val="multilevel"/>
    <w:tmpl w:val="1C0438A6"/>
    <w:styleLink w:val="AktuelleLis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518A5A07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5844678B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9" w15:restartNumberingAfterBreak="0">
    <w:nsid w:val="5CA16170"/>
    <w:multiLevelType w:val="hybridMultilevel"/>
    <w:tmpl w:val="3F921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4244E"/>
    <w:multiLevelType w:val="multilevel"/>
    <w:tmpl w:val="9340810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36B41AA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6698255E"/>
    <w:multiLevelType w:val="hybridMultilevel"/>
    <w:tmpl w:val="60C84872"/>
    <w:lvl w:ilvl="0" w:tplc="D5C2298C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849DC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695373E1"/>
    <w:multiLevelType w:val="multilevel"/>
    <w:tmpl w:val="1C0438A6"/>
    <w:styleLink w:val="Aktuell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6D9820A0"/>
    <w:multiLevelType w:val="multilevel"/>
    <w:tmpl w:val="9340810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83305F5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78970513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79045AE1"/>
    <w:multiLevelType w:val="hybridMultilevel"/>
    <w:tmpl w:val="75A48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Lt BT" w:eastAsia="Times New Roman" w:hAnsi="Futura Lt B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C5028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7D3B0E64"/>
    <w:multiLevelType w:val="multilevel"/>
    <w:tmpl w:val="1C043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1" w15:restartNumberingAfterBreak="0">
    <w:nsid w:val="7DAF6C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3099191">
    <w:abstractNumId w:val="2"/>
  </w:num>
  <w:num w:numId="2" w16cid:durableId="330565066">
    <w:abstractNumId w:val="31"/>
  </w:num>
  <w:num w:numId="3" w16cid:durableId="817841348">
    <w:abstractNumId w:val="7"/>
  </w:num>
  <w:num w:numId="4" w16cid:durableId="1080516943">
    <w:abstractNumId w:val="14"/>
  </w:num>
  <w:num w:numId="5" w16cid:durableId="294335668">
    <w:abstractNumId w:val="28"/>
  </w:num>
  <w:num w:numId="6" w16cid:durableId="422457233">
    <w:abstractNumId w:val="0"/>
  </w:num>
  <w:num w:numId="7" w16cid:durableId="746608775">
    <w:abstractNumId w:val="8"/>
  </w:num>
  <w:num w:numId="8" w16cid:durableId="180582999">
    <w:abstractNumId w:val="11"/>
  </w:num>
  <w:num w:numId="9" w16cid:durableId="949511548">
    <w:abstractNumId w:val="6"/>
  </w:num>
  <w:num w:numId="10" w16cid:durableId="1342513376">
    <w:abstractNumId w:val="19"/>
  </w:num>
  <w:num w:numId="11" w16cid:durableId="936640602">
    <w:abstractNumId w:val="30"/>
  </w:num>
  <w:num w:numId="12" w16cid:durableId="1341002147">
    <w:abstractNumId w:val="3"/>
  </w:num>
  <w:num w:numId="13" w16cid:durableId="630214067">
    <w:abstractNumId w:val="13"/>
  </w:num>
  <w:num w:numId="14" w16cid:durableId="1076048229">
    <w:abstractNumId w:val="5"/>
  </w:num>
  <w:num w:numId="15" w16cid:durableId="92748634">
    <w:abstractNumId w:val="17"/>
  </w:num>
  <w:num w:numId="16" w16cid:durableId="460272289">
    <w:abstractNumId w:val="15"/>
  </w:num>
  <w:num w:numId="17" w16cid:durableId="1393701172">
    <w:abstractNumId w:val="29"/>
  </w:num>
  <w:num w:numId="18" w16cid:durableId="1264804227">
    <w:abstractNumId w:val="21"/>
  </w:num>
  <w:num w:numId="19" w16cid:durableId="1894389987">
    <w:abstractNumId w:val="22"/>
  </w:num>
  <w:num w:numId="20" w16cid:durableId="1021786934">
    <w:abstractNumId w:val="24"/>
  </w:num>
  <w:num w:numId="21" w16cid:durableId="731001993">
    <w:abstractNumId w:val="16"/>
  </w:num>
  <w:num w:numId="22" w16cid:durableId="483859939">
    <w:abstractNumId w:val="10"/>
  </w:num>
  <w:num w:numId="23" w16cid:durableId="1111046158">
    <w:abstractNumId w:val="23"/>
  </w:num>
  <w:num w:numId="24" w16cid:durableId="886718118">
    <w:abstractNumId w:val="25"/>
  </w:num>
  <w:num w:numId="25" w16cid:durableId="73280120">
    <w:abstractNumId w:val="12"/>
  </w:num>
  <w:num w:numId="26" w16cid:durableId="2127385728">
    <w:abstractNumId w:val="18"/>
  </w:num>
  <w:num w:numId="27" w16cid:durableId="75591468">
    <w:abstractNumId w:val="20"/>
  </w:num>
  <w:num w:numId="28" w16cid:durableId="806357253">
    <w:abstractNumId w:val="1"/>
  </w:num>
  <w:num w:numId="29" w16cid:durableId="1328747343">
    <w:abstractNumId w:val="4"/>
  </w:num>
  <w:num w:numId="30" w16cid:durableId="1516387521">
    <w:abstractNumId w:val="27"/>
  </w:num>
  <w:num w:numId="31" w16cid:durableId="1229876368">
    <w:abstractNumId w:val="9"/>
  </w:num>
  <w:num w:numId="32" w16cid:durableId="10718555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attachedTemplate r:id="rId1"/>
  <w:documentProtection w:edit="forms" w:enforcement="1" w:cryptProviderType="rsaAES" w:cryptAlgorithmClass="hash" w:cryptAlgorithmType="typeAny" w:cryptAlgorithmSid="14" w:cryptSpinCount="100000" w:hash="TTwmRbu7E4WrJmdJW8oLi2s6qyexSzpjhi5FGD4f+0pCEk07Pt+qFmojahY3DUmVQ1IMZ+MZiYMPapoeeR7Ccg==" w:salt="zEFhJ73IgoQS97F4XrFGA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CD"/>
    <w:rsid w:val="000165CB"/>
    <w:rsid w:val="00017E7C"/>
    <w:rsid w:val="0002237F"/>
    <w:rsid w:val="000473DB"/>
    <w:rsid w:val="000571A7"/>
    <w:rsid w:val="000640D8"/>
    <w:rsid w:val="00067D6D"/>
    <w:rsid w:val="00077BFB"/>
    <w:rsid w:val="000811F1"/>
    <w:rsid w:val="000A1481"/>
    <w:rsid w:val="000A2345"/>
    <w:rsid w:val="000A33A2"/>
    <w:rsid w:val="000A5E2E"/>
    <w:rsid w:val="000B3B4E"/>
    <w:rsid w:val="000C7CFD"/>
    <w:rsid w:val="000F31DF"/>
    <w:rsid w:val="000F3505"/>
    <w:rsid w:val="000F49F0"/>
    <w:rsid w:val="000F6755"/>
    <w:rsid w:val="0011661A"/>
    <w:rsid w:val="00117769"/>
    <w:rsid w:val="00132783"/>
    <w:rsid w:val="001338BF"/>
    <w:rsid w:val="00145708"/>
    <w:rsid w:val="0015376F"/>
    <w:rsid w:val="001601F9"/>
    <w:rsid w:val="00166597"/>
    <w:rsid w:val="00174878"/>
    <w:rsid w:val="00184EA2"/>
    <w:rsid w:val="001867C0"/>
    <w:rsid w:val="001A0D64"/>
    <w:rsid w:val="001A44D7"/>
    <w:rsid w:val="001A5F7F"/>
    <w:rsid w:val="001B724A"/>
    <w:rsid w:val="001C76ED"/>
    <w:rsid w:val="001D1FD6"/>
    <w:rsid w:val="001E0BBE"/>
    <w:rsid w:val="001E7FE4"/>
    <w:rsid w:val="001F109B"/>
    <w:rsid w:val="001F4750"/>
    <w:rsid w:val="0020043C"/>
    <w:rsid w:val="00213831"/>
    <w:rsid w:val="00231684"/>
    <w:rsid w:val="0023638B"/>
    <w:rsid w:val="002416B5"/>
    <w:rsid w:val="0024475C"/>
    <w:rsid w:val="00247D8E"/>
    <w:rsid w:val="00254F7D"/>
    <w:rsid w:val="00255B53"/>
    <w:rsid w:val="00255F52"/>
    <w:rsid w:val="002608B1"/>
    <w:rsid w:val="00263E19"/>
    <w:rsid w:val="00265EA3"/>
    <w:rsid w:val="00270560"/>
    <w:rsid w:val="002831AE"/>
    <w:rsid w:val="0028395B"/>
    <w:rsid w:val="00283E16"/>
    <w:rsid w:val="00287CDE"/>
    <w:rsid w:val="002A4669"/>
    <w:rsid w:val="002B0013"/>
    <w:rsid w:val="002C05A7"/>
    <w:rsid w:val="002C416E"/>
    <w:rsid w:val="002D44BD"/>
    <w:rsid w:val="002E1C99"/>
    <w:rsid w:val="0030162B"/>
    <w:rsid w:val="00315413"/>
    <w:rsid w:val="0032347E"/>
    <w:rsid w:val="00323761"/>
    <w:rsid w:val="00326515"/>
    <w:rsid w:val="00330401"/>
    <w:rsid w:val="0033162D"/>
    <w:rsid w:val="00341114"/>
    <w:rsid w:val="003415AD"/>
    <w:rsid w:val="00351BC4"/>
    <w:rsid w:val="003542FA"/>
    <w:rsid w:val="003658A6"/>
    <w:rsid w:val="0037382E"/>
    <w:rsid w:val="0037397B"/>
    <w:rsid w:val="003A63E2"/>
    <w:rsid w:val="003B2FD0"/>
    <w:rsid w:val="003B3F01"/>
    <w:rsid w:val="003B4051"/>
    <w:rsid w:val="003B6B58"/>
    <w:rsid w:val="003F2935"/>
    <w:rsid w:val="003F6D20"/>
    <w:rsid w:val="0040554B"/>
    <w:rsid w:val="00414E8C"/>
    <w:rsid w:val="00415812"/>
    <w:rsid w:val="00424165"/>
    <w:rsid w:val="0042682A"/>
    <w:rsid w:val="00432AB2"/>
    <w:rsid w:val="0044033E"/>
    <w:rsid w:val="00444EA2"/>
    <w:rsid w:val="00447AB5"/>
    <w:rsid w:val="0047026E"/>
    <w:rsid w:val="00470E05"/>
    <w:rsid w:val="004805EE"/>
    <w:rsid w:val="0048535F"/>
    <w:rsid w:val="0049075C"/>
    <w:rsid w:val="004A0DF3"/>
    <w:rsid w:val="004A55CF"/>
    <w:rsid w:val="004C16AE"/>
    <w:rsid w:val="004C39E0"/>
    <w:rsid w:val="004F48F9"/>
    <w:rsid w:val="005043CF"/>
    <w:rsid w:val="00504509"/>
    <w:rsid w:val="00505BD4"/>
    <w:rsid w:val="00512727"/>
    <w:rsid w:val="00523ADF"/>
    <w:rsid w:val="0053773C"/>
    <w:rsid w:val="0055464A"/>
    <w:rsid w:val="0056657E"/>
    <w:rsid w:val="005760D0"/>
    <w:rsid w:val="005A3ADE"/>
    <w:rsid w:val="005B47B4"/>
    <w:rsid w:val="00604BC3"/>
    <w:rsid w:val="006066CD"/>
    <w:rsid w:val="0061598E"/>
    <w:rsid w:val="00617BB5"/>
    <w:rsid w:val="00622D5F"/>
    <w:rsid w:val="006274AD"/>
    <w:rsid w:val="0063170E"/>
    <w:rsid w:val="00636154"/>
    <w:rsid w:val="006466FA"/>
    <w:rsid w:val="00650D33"/>
    <w:rsid w:val="006619F8"/>
    <w:rsid w:val="00673596"/>
    <w:rsid w:val="00673A51"/>
    <w:rsid w:val="00681F45"/>
    <w:rsid w:val="0068649B"/>
    <w:rsid w:val="00687F4B"/>
    <w:rsid w:val="00691208"/>
    <w:rsid w:val="006914DE"/>
    <w:rsid w:val="006948EB"/>
    <w:rsid w:val="006B14F0"/>
    <w:rsid w:val="006B20E9"/>
    <w:rsid w:val="006C21DB"/>
    <w:rsid w:val="006C6299"/>
    <w:rsid w:val="006E557E"/>
    <w:rsid w:val="007001F0"/>
    <w:rsid w:val="007046F0"/>
    <w:rsid w:val="007063B1"/>
    <w:rsid w:val="00717CA1"/>
    <w:rsid w:val="007222BF"/>
    <w:rsid w:val="0072690B"/>
    <w:rsid w:val="00733232"/>
    <w:rsid w:val="0074073F"/>
    <w:rsid w:val="00756A90"/>
    <w:rsid w:val="007843B8"/>
    <w:rsid w:val="00785B61"/>
    <w:rsid w:val="007A26A9"/>
    <w:rsid w:val="007B0F8B"/>
    <w:rsid w:val="007B52DF"/>
    <w:rsid w:val="007C66F7"/>
    <w:rsid w:val="007D4FB3"/>
    <w:rsid w:val="007E7F68"/>
    <w:rsid w:val="007F4AE9"/>
    <w:rsid w:val="00800163"/>
    <w:rsid w:val="008008B9"/>
    <w:rsid w:val="008242E7"/>
    <w:rsid w:val="00824985"/>
    <w:rsid w:val="00827519"/>
    <w:rsid w:val="00836E87"/>
    <w:rsid w:val="008436F8"/>
    <w:rsid w:val="00854B86"/>
    <w:rsid w:val="00860D6E"/>
    <w:rsid w:val="00865815"/>
    <w:rsid w:val="00872E9E"/>
    <w:rsid w:val="008741E1"/>
    <w:rsid w:val="00874231"/>
    <w:rsid w:val="0088244E"/>
    <w:rsid w:val="00887028"/>
    <w:rsid w:val="008919A9"/>
    <w:rsid w:val="00894D91"/>
    <w:rsid w:val="008B33A8"/>
    <w:rsid w:val="008B7055"/>
    <w:rsid w:val="008C099B"/>
    <w:rsid w:val="008C55FF"/>
    <w:rsid w:val="008D0080"/>
    <w:rsid w:val="008D189E"/>
    <w:rsid w:val="008D364A"/>
    <w:rsid w:val="008D3826"/>
    <w:rsid w:val="00900416"/>
    <w:rsid w:val="009025BB"/>
    <w:rsid w:val="00911BD5"/>
    <w:rsid w:val="00917010"/>
    <w:rsid w:val="00926A36"/>
    <w:rsid w:val="0093168D"/>
    <w:rsid w:val="00936656"/>
    <w:rsid w:val="00961D64"/>
    <w:rsid w:val="00962ED3"/>
    <w:rsid w:val="00964465"/>
    <w:rsid w:val="00966252"/>
    <w:rsid w:val="0097208A"/>
    <w:rsid w:val="00995B0D"/>
    <w:rsid w:val="00995FC0"/>
    <w:rsid w:val="009A0B6F"/>
    <w:rsid w:val="009C4199"/>
    <w:rsid w:val="009C58E5"/>
    <w:rsid w:val="009E32A3"/>
    <w:rsid w:val="009E4DC2"/>
    <w:rsid w:val="009F6336"/>
    <w:rsid w:val="00A14634"/>
    <w:rsid w:val="00A16FE8"/>
    <w:rsid w:val="00A202A8"/>
    <w:rsid w:val="00A2274E"/>
    <w:rsid w:val="00A32272"/>
    <w:rsid w:val="00A3331A"/>
    <w:rsid w:val="00A37F44"/>
    <w:rsid w:val="00A42A55"/>
    <w:rsid w:val="00A51147"/>
    <w:rsid w:val="00A51380"/>
    <w:rsid w:val="00A73D1E"/>
    <w:rsid w:val="00A7763C"/>
    <w:rsid w:val="00A8253D"/>
    <w:rsid w:val="00A84D4B"/>
    <w:rsid w:val="00A851DA"/>
    <w:rsid w:val="00A9088E"/>
    <w:rsid w:val="00AA02DA"/>
    <w:rsid w:val="00AA4A78"/>
    <w:rsid w:val="00AA4DC0"/>
    <w:rsid w:val="00B013AD"/>
    <w:rsid w:val="00B02D72"/>
    <w:rsid w:val="00B118B8"/>
    <w:rsid w:val="00B11A2C"/>
    <w:rsid w:val="00B147FE"/>
    <w:rsid w:val="00B2325E"/>
    <w:rsid w:val="00B279EB"/>
    <w:rsid w:val="00B43777"/>
    <w:rsid w:val="00B4416A"/>
    <w:rsid w:val="00B54C78"/>
    <w:rsid w:val="00B56694"/>
    <w:rsid w:val="00B62359"/>
    <w:rsid w:val="00B6798F"/>
    <w:rsid w:val="00B844EF"/>
    <w:rsid w:val="00BA11F6"/>
    <w:rsid w:val="00BA2E2A"/>
    <w:rsid w:val="00BB3AED"/>
    <w:rsid w:val="00BB3C38"/>
    <w:rsid w:val="00BB5D3B"/>
    <w:rsid w:val="00BB7A35"/>
    <w:rsid w:val="00BC51B2"/>
    <w:rsid w:val="00BD2E54"/>
    <w:rsid w:val="00BF6666"/>
    <w:rsid w:val="00BF68FD"/>
    <w:rsid w:val="00C11F4A"/>
    <w:rsid w:val="00C17BE7"/>
    <w:rsid w:val="00C22471"/>
    <w:rsid w:val="00C34A8B"/>
    <w:rsid w:val="00C36F5B"/>
    <w:rsid w:val="00C45579"/>
    <w:rsid w:val="00C52466"/>
    <w:rsid w:val="00C5332E"/>
    <w:rsid w:val="00C548E8"/>
    <w:rsid w:val="00C54DD6"/>
    <w:rsid w:val="00C6284D"/>
    <w:rsid w:val="00C74F2E"/>
    <w:rsid w:val="00C93EB3"/>
    <w:rsid w:val="00C9490B"/>
    <w:rsid w:val="00CB2311"/>
    <w:rsid w:val="00CB781C"/>
    <w:rsid w:val="00CD13FA"/>
    <w:rsid w:val="00CD2C94"/>
    <w:rsid w:val="00D2329C"/>
    <w:rsid w:val="00D24242"/>
    <w:rsid w:val="00D37770"/>
    <w:rsid w:val="00D65CD0"/>
    <w:rsid w:val="00D779A9"/>
    <w:rsid w:val="00D811E4"/>
    <w:rsid w:val="00D84514"/>
    <w:rsid w:val="00D84896"/>
    <w:rsid w:val="00D874A7"/>
    <w:rsid w:val="00D87917"/>
    <w:rsid w:val="00DB33B9"/>
    <w:rsid w:val="00DC51B0"/>
    <w:rsid w:val="00DC51B5"/>
    <w:rsid w:val="00DD173D"/>
    <w:rsid w:val="00DE4770"/>
    <w:rsid w:val="00DF039E"/>
    <w:rsid w:val="00DF5AEC"/>
    <w:rsid w:val="00E05FA5"/>
    <w:rsid w:val="00E101C0"/>
    <w:rsid w:val="00E11D4B"/>
    <w:rsid w:val="00E1268E"/>
    <w:rsid w:val="00E15973"/>
    <w:rsid w:val="00E17B6D"/>
    <w:rsid w:val="00E21EF8"/>
    <w:rsid w:val="00E26C6F"/>
    <w:rsid w:val="00E35AED"/>
    <w:rsid w:val="00E423FA"/>
    <w:rsid w:val="00E465DB"/>
    <w:rsid w:val="00E52C0B"/>
    <w:rsid w:val="00E573A5"/>
    <w:rsid w:val="00E8018A"/>
    <w:rsid w:val="00E846EF"/>
    <w:rsid w:val="00E92537"/>
    <w:rsid w:val="00EA0A83"/>
    <w:rsid w:val="00EA2AC2"/>
    <w:rsid w:val="00EB194C"/>
    <w:rsid w:val="00EB6CBC"/>
    <w:rsid w:val="00ED38DB"/>
    <w:rsid w:val="00ED4296"/>
    <w:rsid w:val="00EE4C73"/>
    <w:rsid w:val="00EF2B12"/>
    <w:rsid w:val="00EF3C8D"/>
    <w:rsid w:val="00F14C96"/>
    <w:rsid w:val="00F2360C"/>
    <w:rsid w:val="00F31470"/>
    <w:rsid w:val="00F36EA2"/>
    <w:rsid w:val="00F4065E"/>
    <w:rsid w:val="00F75B13"/>
    <w:rsid w:val="00F85AE7"/>
    <w:rsid w:val="00F93C73"/>
    <w:rsid w:val="00FA3847"/>
    <w:rsid w:val="00FA5E96"/>
    <w:rsid w:val="00FB6DA0"/>
    <w:rsid w:val="00FC1730"/>
    <w:rsid w:val="00FD0907"/>
    <w:rsid w:val="00FD79C0"/>
    <w:rsid w:val="00FE22B8"/>
    <w:rsid w:val="00FE2873"/>
    <w:rsid w:val="00FE67B9"/>
    <w:rsid w:val="00FE7092"/>
    <w:rsid w:val="00FF132D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43E45E"/>
  <w14:defaultImageDpi w14:val="300"/>
  <w15:docId w15:val="{909B324C-F160-4492-AAB1-80C4460B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F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3A9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6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6252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966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6252"/>
    <w:rPr>
      <w:rFonts w:ascii="Verdana" w:hAnsi="Verdana"/>
      <w:szCs w:val="24"/>
      <w:lang w:eastAsia="de-DE"/>
    </w:rPr>
  </w:style>
  <w:style w:type="table" w:styleId="Tabellenraster">
    <w:name w:val="Table Grid"/>
    <w:basedOn w:val="NormaleTabelle"/>
    <w:uiPriority w:val="59"/>
    <w:rsid w:val="008D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1380"/>
    <w:pPr>
      <w:ind w:left="720"/>
      <w:contextualSpacing/>
    </w:pPr>
  </w:style>
  <w:style w:type="character" w:styleId="Hyperlink">
    <w:name w:val="Hyperlink"/>
    <w:basedOn w:val="Absatz-Standardschriftart"/>
    <w:rsid w:val="00A3331A"/>
    <w:rPr>
      <w:color w:val="0000FF"/>
      <w:u w:val="single"/>
    </w:rPr>
  </w:style>
  <w:style w:type="character" w:styleId="BesuchterLink">
    <w:name w:val="FollowedHyperlink"/>
    <w:basedOn w:val="Absatz-Standardschriftart"/>
    <w:rsid w:val="00A3331A"/>
    <w:rPr>
      <w:color w:val="800080"/>
      <w:u w:val="single"/>
    </w:rPr>
  </w:style>
  <w:style w:type="table" w:customStyle="1" w:styleId="Tabellenraster1">
    <w:name w:val="Tabellenraster1"/>
    <w:basedOn w:val="NormaleTabelle"/>
    <w:uiPriority w:val="59"/>
    <w:rsid w:val="0015376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B781C"/>
    <w:rPr>
      <w:rFonts w:ascii="Verdana" w:hAnsi="Verdana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B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B6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B61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B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B61"/>
    <w:rPr>
      <w:rFonts w:ascii="Verdana" w:hAnsi="Verdana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7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74F2E"/>
    <w:rPr>
      <w:b/>
      <w:bCs/>
    </w:rPr>
  </w:style>
  <w:style w:type="character" w:styleId="Hervorhebung">
    <w:name w:val="Emphasis"/>
    <w:basedOn w:val="Absatz-Standardschriftart"/>
    <w:uiPriority w:val="20"/>
    <w:qFormat/>
    <w:rsid w:val="00C74F2E"/>
    <w:rPr>
      <w:i/>
      <w:iCs/>
    </w:rPr>
  </w:style>
  <w:style w:type="numbering" w:customStyle="1" w:styleId="AktuelleListe1">
    <w:name w:val="Aktuelle Liste1"/>
    <w:uiPriority w:val="99"/>
    <w:rsid w:val="005A3ADE"/>
    <w:pPr>
      <w:numPr>
        <w:numId w:val="20"/>
      </w:numPr>
    </w:pPr>
  </w:style>
  <w:style w:type="numbering" w:customStyle="1" w:styleId="AktuelleListe2">
    <w:name w:val="Aktuelle Liste2"/>
    <w:uiPriority w:val="99"/>
    <w:rsid w:val="003F6D20"/>
    <w:pPr>
      <w:numPr>
        <w:numId w:val="2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2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rin.Schuemann@Lebenshilfe-Seelz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iflow-Daten\Berufsbildungsbereich%20BBB\Checkliste_BBB_Praktikum_KAF91CL03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F9B7D6-7BF1-41B8-A9A3-96E0C857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Checkliste_BBB_Praktikum_KAF91CL03.dotx</Template>
  <TotalTime>0</TotalTime>
  <Pages>5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Revisionsnummer-, bzw. Datum</vt:lpstr>
    </vt:vector>
  </TitlesOfParts>
  <Company>Lebenshilfe Seelze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Revisionsnummer-, bzw. Datum</dc:title>
  <dc:subject>Arbeitsbereich / Bezeichnung</dc:subject>
  <dc:creator>Ersteller</dc:creator>
  <cp:keywords>Titel/Bezeichnung</cp:keywords>
  <cp:lastModifiedBy>Mußmann, Fred</cp:lastModifiedBy>
  <cp:revision>6</cp:revision>
  <cp:lastPrinted>2025-04-30T13:40:00Z</cp:lastPrinted>
  <dcterms:created xsi:type="dcterms:W3CDTF">2025-04-30T13:36:00Z</dcterms:created>
  <dcterms:modified xsi:type="dcterms:W3CDTF">2025-04-30T13:45:00Z</dcterms:modified>
</cp:coreProperties>
</file>